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CA642" w14:textId="77777777" w:rsidR="5361790D" w:rsidRDefault="5361790D" w:rsidP="5361790D">
      <w:pPr>
        <w:jc w:val="center"/>
        <w:rPr>
          <w:rFonts w:ascii="Arial" w:hAnsi="Arial"/>
          <w:b/>
          <w:bCs/>
          <w:sz w:val="22"/>
          <w:szCs w:val="22"/>
        </w:rPr>
      </w:pPr>
    </w:p>
    <w:p w14:paraId="1FC317A8" w14:textId="2D3A28AF" w:rsidR="73F87845" w:rsidRDefault="73F87845" w:rsidP="5361790D">
      <w:pPr>
        <w:jc w:val="center"/>
        <w:rPr>
          <w:rFonts w:ascii="Arial" w:hAnsi="Arial"/>
          <w:b/>
          <w:bCs/>
          <w:sz w:val="22"/>
          <w:szCs w:val="22"/>
        </w:rPr>
      </w:pPr>
      <w:r w:rsidRPr="5361790D">
        <w:rPr>
          <w:rFonts w:ascii="Arial" w:hAnsi="Arial"/>
          <w:b/>
          <w:bCs/>
          <w:sz w:val="22"/>
          <w:szCs w:val="22"/>
        </w:rPr>
        <w:t>Coversheet 202</w:t>
      </w:r>
      <w:r w:rsidR="00432055">
        <w:rPr>
          <w:rFonts w:ascii="Arial" w:hAnsi="Arial"/>
          <w:b/>
          <w:bCs/>
          <w:sz w:val="22"/>
          <w:szCs w:val="22"/>
        </w:rPr>
        <w:t>5-26</w:t>
      </w:r>
    </w:p>
    <w:p w14:paraId="1A6F4E2B" w14:textId="77777777" w:rsidR="004D4113" w:rsidRDefault="004D4113" w:rsidP="00DD51A0">
      <w:pPr>
        <w:rPr>
          <w:rFonts w:ascii="Arial" w:hAnsi="Arial"/>
          <w:sz w:val="22"/>
        </w:rPr>
      </w:pP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8E27AE" w:rsidRPr="00456C66" w14:paraId="1A36F7A1" w14:textId="77777777" w:rsidTr="00456C66">
        <w:tc>
          <w:tcPr>
            <w:tcW w:w="9215" w:type="dxa"/>
            <w:tcBorders>
              <w:top w:val="single" w:sz="4" w:space="0" w:color="auto"/>
            </w:tcBorders>
          </w:tcPr>
          <w:p w14:paraId="3B167BB2" w14:textId="77777777" w:rsidR="008E27AE" w:rsidRPr="00456C66" w:rsidRDefault="00524EAD" w:rsidP="5361790D">
            <w:pPr>
              <w:rPr>
                <w:rFonts w:asciiTheme="minorHAnsi" w:eastAsia="Arial" w:hAnsiTheme="minorHAnsi" w:cstheme="minorHAnsi"/>
                <w:b/>
                <w:bCs/>
                <w:szCs w:val="24"/>
              </w:rPr>
            </w:pPr>
            <w:r w:rsidRPr="00456C66">
              <w:rPr>
                <w:rFonts w:asciiTheme="minorHAnsi" w:eastAsia="Arial" w:hAnsiTheme="minorHAnsi" w:cstheme="minorHAnsi"/>
                <w:b/>
                <w:bCs/>
                <w:szCs w:val="24"/>
              </w:rPr>
              <w:t>Item</w:t>
            </w:r>
            <w:r w:rsidR="008E27AE" w:rsidRPr="00456C66">
              <w:rPr>
                <w:rFonts w:asciiTheme="minorHAnsi" w:eastAsia="Arial" w:hAnsiTheme="minorHAnsi" w:cstheme="minorHAnsi"/>
                <w:b/>
                <w:bCs/>
                <w:szCs w:val="24"/>
              </w:rPr>
              <w:t>:</w:t>
            </w:r>
          </w:p>
          <w:p w14:paraId="68943EB8" w14:textId="77777777" w:rsidR="00456C66" w:rsidRPr="00456C66" w:rsidRDefault="00456C66" w:rsidP="5361790D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A7276" w:rsidRPr="00456C66" w14:paraId="65DC980F" w14:textId="77777777" w:rsidTr="007D38B1">
        <w:tc>
          <w:tcPr>
            <w:tcW w:w="9215" w:type="dxa"/>
          </w:tcPr>
          <w:p w14:paraId="49C6ACB6" w14:textId="77777777" w:rsidR="00CA7276" w:rsidRPr="00456C66" w:rsidRDefault="00CA7276" w:rsidP="5361790D">
            <w:pPr>
              <w:spacing w:before="80" w:after="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6C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Paper No</w:t>
            </w:r>
            <w:r w:rsidR="00A77A40" w:rsidRPr="00456C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A77A40" w:rsidRPr="00983CDC">
              <w:rPr>
                <w:rFonts w:asciiTheme="minorHAnsi" w:hAnsiTheme="minorHAnsi" w:cstheme="minorHAnsi"/>
                <w:sz w:val="22"/>
                <w:szCs w:val="22"/>
              </w:rPr>
              <w:t>GBEC xx</w:t>
            </w:r>
            <w:r w:rsidR="00983CDC" w:rsidRPr="00983C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77A40" w:rsidRPr="00983CDC">
              <w:rPr>
                <w:rFonts w:asciiTheme="minorHAnsi" w:hAnsiTheme="minorHAnsi" w:cstheme="minorHAnsi"/>
                <w:sz w:val="22"/>
                <w:szCs w:val="22"/>
              </w:rPr>
              <w:t>xx</w:t>
            </w:r>
            <w:proofErr w:type="spellEnd"/>
            <w:r w:rsidR="00983CDC" w:rsidRPr="00983C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77A40" w:rsidRPr="00983CDC">
              <w:rPr>
                <w:rFonts w:asciiTheme="minorHAnsi" w:hAnsiTheme="minorHAnsi" w:cstheme="minorHAnsi"/>
                <w:sz w:val="22"/>
                <w:szCs w:val="22"/>
              </w:rPr>
              <w:t>xx</w:t>
            </w:r>
            <w:proofErr w:type="spellEnd"/>
          </w:p>
        </w:tc>
      </w:tr>
      <w:tr w:rsidR="008E27AE" w:rsidRPr="00456C66" w14:paraId="6DAC5EEC" w14:textId="77777777" w:rsidTr="007D38B1">
        <w:tc>
          <w:tcPr>
            <w:tcW w:w="9215" w:type="dxa"/>
          </w:tcPr>
          <w:p w14:paraId="5AC25E66" w14:textId="77777777" w:rsidR="008E27AE" w:rsidRPr="00456C66" w:rsidRDefault="008E27AE" w:rsidP="5361790D">
            <w:pPr>
              <w:spacing w:before="80" w:after="8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456C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  <w:r w:rsidR="00E30CFD" w:rsidRPr="00456C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 Committee meeting</w:t>
            </w:r>
            <w:r w:rsidRPr="00456C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D21521" w:rsidRPr="00456C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E27AE" w:rsidRPr="00456C66" w14:paraId="24A37588" w14:textId="77777777" w:rsidTr="00456C66">
        <w:tc>
          <w:tcPr>
            <w:tcW w:w="9215" w:type="dxa"/>
            <w:tcBorders>
              <w:bottom w:val="single" w:sz="4" w:space="0" w:color="auto"/>
            </w:tcBorders>
          </w:tcPr>
          <w:p w14:paraId="08C264D8" w14:textId="77777777" w:rsidR="008E27AE" w:rsidRPr="00456C66" w:rsidRDefault="008E27AE" w:rsidP="00415805">
            <w:pPr>
              <w:spacing w:before="80" w:after="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6C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Author:</w:t>
            </w:r>
            <w:r w:rsidR="00C5037C" w:rsidRPr="00456C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D51A0" w:rsidRPr="00456C66" w14:paraId="583B5885" w14:textId="77777777" w:rsidTr="00983CDC">
        <w:trPr>
          <w:trHeight w:val="300"/>
        </w:trPr>
        <w:tc>
          <w:tcPr>
            <w:tcW w:w="9215" w:type="dxa"/>
            <w:tcBorders>
              <w:bottom w:val="single" w:sz="4" w:space="0" w:color="auto"/>
            </w:tcBorders>
          </w:tcPr>
          <w:p w14:paraId="2DE0ABB0" w14:textId="77777777" w:rsidR="00A1067B" w:rsidRPr="00456C66" w:rsidRDefault="00F67208" w:rsidP="6FC07C1C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456C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Brief description</w:t>
            </w:r>
            <w:r w:rsidR="00DA51A6" w:rsidRPr="00456C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79DADC87" w:rsidRPr="00456C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2C4F9020" w:rsidRPr="00456C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F274B24" w14:textId="77777777" w:rsidR="5361790D" w:rsidRPr="00456C66" w:rsidRDefault="5361790D" w:rsidP="5361790D">
            <w:pPr>
              <w:spacing w:before="80" w:after="80"/>
              <w:rPr>
                <w:rFonts w:asciiTheme="minorHAnsi" w:eastAsia="Arial" w:hAnsiTheme="minorHAnsi" w:cstheme="minorHAnsi"/>
              </w:rPr>
            </w:pPr>
          </w:p>
          <w:p w14:paraId="417A7381" w14:textId="77777777" w:rsidR="5361790D" w:rsidRPr="00456C66" w:rsidRDefault="5361790D" w:rsidP="5361790D">
            <w:pPr>
              <w:spacing w:before="80" w:after="80"/>
              <w:rPr>
                <w:rFonts w:asciiTheme="minorHAnsi" w:eastAsia="Arial" w:hAnsiTheme="minorHAnsi" w:cstheme="minorHAnsi"/>
              </w:rPr>
            </w:pPr>
          </w:p>
          <w:p w14:paraId="11ADE406" w14:textId="77777777" w:rsidR="5361790D" w:rsidRPr="00456C66" w:rsidRDefault="5361790D" w:rsidP="5361790D">
            <w:pPr>
              <w:spacing w:before="80" w:after="80"/>
              <w:rPr>
                <w:rFonts w:asciiTheme="minorHAnsi" w:eastAsia="Arial" w:hAnsiTheme="minorHAnsi" w:cstheme="minorHAnsi"/>
              </w:rPr>
            </w:pPr>
          </w:p>
          <w:p w14:paraId="57116A95" w14:textId="77777777" w:rsidR="5361790D" w:rsidRPr="00456C66" w:rsidRDefault="5361790D" w:rsidP="5361790D">
            <w:pPr>
              <w:spacing w:before="80" w:after="80"/>
              <w:rPr>
                <w:rFonts w:asciiTheme="minorHAnsi" w:eastAsia="Arial" w:hAnsiTheme="minorHAnsi" w:cstheme="minorHAnsi"/>
              </w:rPr>
            </w:pPr>
          </w:p>
          <w:p w14:paraId="5232BD01" w14:textId="77777777" w:rsidR="5361790D" w:rsidRPr="00456C66" w:rsidRDefault="5361790D" w:rsidP="5361790D">
            <w:pPr>
              <w:spacing w:before="80" w:after="80"/>
              <w:rPr>
                <w:rFonts w:asciiTheme="minorHAnsi" w:eastAsia="Arial" w:hAnsiTheme="minorHAnsi" w:cstheme="minorHAnsi"/>
              </w:rPr>
            </w:pPr>
          </w:p>
          <w:p w14:paraId="7F89B842" w14:textId="77777777" w:rsidR="5361790D" w:rsidRPr="00456C66" w:rsidRDefault="5361790D" w:rsidP="5361790D">
            <w:pPr>
              <w:spacing w:before="80" w:after="80"/>
              <w:rPr>
                <w:rFonts w:asciiTheme="minorHAnsi" w:eastAsia="Arial" w:hAnsiTheme="minorHAnsi" w:cstheme="minorHAnsi"/>
              </w:rPr>
            </w:pPr>
          </w:p>
          <w:p w14:paraId="616EC791" w14:textId="77777777" w:rsidR="5361790D" w:rsidRPr="00456C66" w:rsidRDefault="5361790D" w:rsidP="5361790D">
            <w:pPr>
              <w:spacing w:before="80" w:after="80"/>
              <w:rPr>
                <w:rFonts w:asciiTheme="minorHAnsi" w:eastAsia="Arial" w:hAnsiTheme="minorHAnsi" w:cstheme="minorHAnsi"/>
              </w:rPr>
            </w:pPr>
          </w:p>
          <w:p w14:paraId="71EAEECC" w14:textId="77777777" w:rsidR="5361790D" w:rsidRPr="00456C66" w:rsidRDefault="5361790D" w:rsidP="5361790D">
            <w:pPr>
              <w:spacing w:before="80" w:after="80"/>
              <w:rPr>
                <w:rFonts w:asciiTheme="minorHAnsi" w:eastAsia="Arial" w:hAnsiTheme="minorHAnsi" w:cstheme="minorHAnsi"/>
              </w:rPr>
            </w:pPr>
          </w:p>
          <w:p w14:paraId="5CD8023E" w14:textId="77777777" w:rsidR="5361790D" w:rsidRPr="00456C66" w:rsidRDefault="5361790D" w:rsidP="5361790D">
            <w:pPr>
              <w:spacing w:before="80" w:after="80"/>
              <w:rPr>
                <w:rFonts w:asciiTheme="minorHAnsi" w:eastAsia="Arial" w:hAnsiTheme="minorHAnsi" w:cstheme="minorHAnsi"/>
              </w:rPr>
            </w:pPr>
          </w:p>
          <w:p w14:paraId="65DAE15C" w14:textId="77777777" w:rsidR="5361790D" w:rsidRPr="00456C66" w:rsidRDefault="5361790D" w:rsidP="5361790D">
            <w:pPr>
              <w:spacing w:before="80" w:after="80"/>
              <w:rPr>
                <w:rFonts w:asciiTheme="minorHAnsi" w:eastAsia="Arial" w:hAnsiTheme="minorHAnsi" w:cstheme="minorHAnsi"/>
              </w:rPr>
            </w:pPr>
          </w:p>
          <w:p w14:paraId="19046249" w14:textId="77777777" w:rsidR="00CE4F91" w:rsidRPr="00456C66" w:rsidRDefault="39F36947" w:rsidP="79D564B8">
            <w:pPr>
              <w:spacing w:before="80" w:after="80"/>
              <w:rPr>
                <w:rFonts w:asciiTheme="minorHAnsi" w:eastAsia="Arial" w:hAnsiTheme="minorHAnsi" w:cstheme="minorHAnsi"/>
              </w:rPr>
            </w:pPr>
            <w:r w:rsidRPr="00456C66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8E27AE" w:rsidRPr="00456C66" w14:paraId="6448BE67" w14:textId="77777777" w:rsidTr="00983CDC">
        <w:tc>
          <w:tcPr>
            <w:tcW w:w="9215" w:type="dxa"/>
            <w:tcBorders>
              <w:top w:val="single" w:sz="4" w:space="0" w:color="auto"/>
              <w:bottom w:val="single" w:sz="4" w:space="0" w:color="auto"/>
            </w:tcBorders>
          </w:tcPr>
          <w:p w14:paraId="77BFC386" w14:textId="77777777" w:rsidR="007D38B1" w:rsidRPr="00456C66" w:rsidRDefault="00F67208" w:rsidP="5361790D">
            <w:pPr>
              <w:spacing w:before="80" w:after="80"/>
              <w:rPr>
                <w:rFonts w:asciiTheme="minorHAnsi" w:hAnsiTheme="minorHAnsi" w:cstheme="minorHAnsi"/>
                <w:b/>
                <w:sz w:val="22"/>
              </w:rPr>
            </w:pPr>
            <w:r w:rsidRPr="00456C66">
              <w:rPr>
                <w:rFonts w:asciiTheme="minorHAnsi" w:hAnsiTheme="minorHAnsi" w:cstheme="minorHAnsi"/>
                <w:b/>
                <w:sz w:val="22"/>
              </w:rPr>
              <w:t>The General Board’s Education Committee is asked</w:t>
            </w:r>
            <w:r w:rsidR="00587490" w:rsidRPr="00456C66">
              <w:rPr>
                <w:rFonts w:asciiTheme="minorHAnsi" w:hAnsiTheme="minorHAnsi" w:cstheme="minorHAnsi"/>
                <w:b/>
                <w:sz w:val="22"/>
              </w:rPr>
              <w:t xml:space="preserve"> to</w:t>
            </w:r>
            <w:r w:rsidRPr="00456C66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  <w:p w14:paraId="12BCEA63" w14:textId="77777777" w:rsidR="00F67208" w:rsidRPr="00456C66" w:rsidRDefault="007D38B1" w:rsidP="5361790D">
            <w:pPr>
              <w:spacing w:before="80" w:after="80"/>
              <w:rPr>
                <w:rFonts w:asciiTheme="minorHAnsi" w:hAnsiTheme="minorHAnsi" w:cstheme="minorHAnsi"/>
                <w:b/>
                <w:sz w:val="22"/>
              </w:rPr>
            </w:pPr>
            <w:r w:rsidRPr="00456C6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C6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456C66">
              <w:rPr>
                <w:rFonts w:asciiTheme="minorHAnsi" w:hAnsiTheme="minorHAnsi" w:cstheme="minorHAnsi"/>
                <w:sz w:val="22"/>
                <w:szCs w:val="22"/>
              </w:rPr>
            </w:r>
            <w:r w:rsidRPr="00456C6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56C6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56C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3D6CE460" w:rsidRPr="00456C66">
              <w:rPr>
                <w:rFonts w:asciiTheme="minorHAnsi" w:hAnsiTheme="minorHAnsi" w:cstheme="minorHAnsi"/>
                <w:sz w:val="22"/>
                <w:szCs w:val="22"/>
              </w:rPr>
              <w:t>Approve</w:t>
            </w:r>
          </w:p>
          <w:p w14:paraId="7478916F" w14:textId="77777777" w:rsidR="00F67208" w:rsidRPr="00456C66" w:rsidRDefault="005B5267" w:rsidP="5361790D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456C6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C6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456C66">
              <w:rPr>
                <w:rFonts w:asciiTheme="minorHAnsi" w:hAnsiTheme="minorHAnsi" w:cstheme="minorHAnsi"/>
                <w:sz w:val="22"/>
                <w:szCs w:val="22"/>
              </w:rPr>
            </w:r>
            <w:r w:rsidRPr="00456C6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56C6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67208" w:rsidRPr="00456C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87490" w:rsidRPr="00456C6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F67208" w:rsidRPr="00456C66">
              <w:rPr>
                <w:rFonts w:asciiTheme="minorHAnsi" w:hAnsiTheme="minorHAnsi" w:cstheme="minorHAnsi"/>
                <w:sz w:val="22"/>
                <w:szCs w:val="22"/>
              </w:rPr>
              <w:t>omment</w:t>
            </w:r>
          </w:p>
          <w:p w14:paraId="50703560" w14:textId="77777777" w:rsidR="00F37834" w:rsidRPr="00456C66" w:rsidRDefault="00306704" w:rsidP="5361790D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456C6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C6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456C66">
              <w:rPr>
                <w:rFonts w:asciiTheme="minorHAnsi" w:hAnsiTheme="minorHAnsi" w:cstheme="minorHAnsi"/>
                <w:sz w:val="22"/>
                <w:szCs w:val="22"/>
              </w:rPr>
            </w:r>
            <w:r w:rsidRPr="00456C6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56C6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37834" w:rsidRPr="00456C66">
              <w:rPr>
                <w:rFonts w:asciiTheme="minorHAnsi" w:hAnsiTheme="minorHAnsi" w:cstheme="minorHAnsi"/>
                <w:sz w:val="22"/>
                <w:szCs w:val="22"/>
              </w:rPr>
              <w:t xml:space="preserve"> Note</w:t>
            </w:r>
          </w:p>
          <w:p w14:paraId="7BBC8CFF" w14:textId="77777777" w:rsidR="00AC3A77" w:rsidRPr="00456C66" w:rsidRDefault="00AC3A77" w:rsidP="4FA299ED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456C6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C6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456C66">
              <w:rPr>
                <w:rFonts w:asciiTheme="minorHAnsi" w:hAnsiTheme="minorHAnsi" w:cstheme="minorHAnsi"/>
                <w:sz w:val="22"/>
                <w:szCs w:val="22"/>
              </w:rPr>
            </w:r>
            <w:r w:rsidRPr="00456C6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56C6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56C66">
              <w:rPr>
                <w:rFonts w:asciiTheme="minorHAnsi" w:hAnsiTheme="minorHAnsi" w:cstheme="minorHAnsi"/>
                <w:sz w:val="22"/>
                <w:szCs w:val="22"/>
              </w:rPr>
              <w:t xml:space="preserve"> Other (please state…)</w:t>
            </w:r>
          </w:p>
          <w:p w14:paraId="0B7A0CC6" w14:textId="77777777" w:rsidR="0099782B" w:rsidRPr="00456C66" w:rsidRDefault="0099782B" w:rsidP="4FA299ED">
            <w:pPr>
              <w:spacing w:before="80" w:after="8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D51A0" w:rsidRPr="00456C66" w14:paraId="78A6ACBD" w14:textId="77777777" w:rsidTr="00983CDC">
        <w:tc>
          <w:tcPr>
            <w:tcW w:w="9215" w:type="dxa"/>
            <w:tcBorders>
              <w:top w:val="single" w:sz="4" w:space="0" w:color="auto"/>
            </w:tcBorders>
          </w:tcPr>
          <w:p w14:paraId="55BD5147" w14:textId="77777777" w:rsidR="00C6475C" w:rsidRPr="00456C66" w:rsidRDefault="00AF6ABC" w:rsidP="001B3390">
            <w:pPr>
              <w:spacing w:before="80" w:after="80"/>
              <w:rPr>
                <w:rFonts w:asciiTheme="minorHAnsi" w:hAnsiTheme="minorHAnsi" w:cstheme="minorHAnsi"/>
                <w:b/>
                <w:sz w:val="22"/>
              </w:rPr>
            </w:pPr>
            <w:r w:rsidRPr="00456C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Report contents and attachments</w:t>
            </w:r>
            <w:r w:rsidR="00E30CFD" w:rsidRPr="00456C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list</w:t>
            </w:r>
            <w:r w:rsidR="00DA51A6" w:rsidRPr="00456C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5AE40528" w14:textId="77777777" w:rsidR="004718FB" w:rsidRPr="00456C66" w:rsidRDefault="004718FB" w:rsidP="79D564B8">
            <w:pPr>
              <w:spacing w:before="80" w:after="80" w:line="259" w:lineRule="auto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433D67" w:rsidRPr="00456C66" w14:paraId="077ABB74" w14:textId="77777777" w:rsidTr="007D38B1">
        <w:tc>
          <w:tcPr>
            <w:tcW w:w="9215" w:type="dxa"/>
          </w:tcPr>
          <w:p w14:paraId="2D3DCD5E" w14:textId="77777777" w:rsidR="00433D67" w:rsidRPr="00456C66" w:rsidRDefault="008E27AE" w:rsidP="00DA51A6">
            <w:pPr>
              <w:spacing w:before="80" w:after="80"/>
              <w:rPr>
                <w:rFonts w:asciiTheme="minorHAnsi" w:hAnsiTheme="minorHAnsi" w:cstheme="minorHAnsi"/>
                <w:b/>
                <w:sz w:val="22"/>
              </w:rPr>
            </w:pPr>
            <w:r w:rsidRPr="00456C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Committee </w:t>
            </w:r>
            <w:r w:rsidR="00AB7A09" w:rsidRPr="00456C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consultation</w:t>
            </w:r>
            <w:r w:rsidRPr="00456C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36FC489F" w14:textId="77777777" w:rsidR="00AB7A09" w:rsidRPr="00456C66" w:rsidRDefault="00AB7A09" w:rsidP="79D564B8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475C" w:rsidRPr="00456C66" w14:paraId="395860D8" w14:textId="77777777" w:rsidTr="00983CDC">
        <w:tc>
          <w:tcPr>
            <w:tcW w:w="9215" w:type="dxa"/>
            <w:tcBorders>
              <w:bottom w:val="single" w:sz="4" w:space="0" w:color="auto"/>
            </w:tcBorders>
          </w:tcPr>
          <w:p w14:paraId="0A7613C1" w14:textId="77777777" w:rsidR="00C6475C" w:rsidRPr="00456C66" w:rsidRDefault="00C6475C" w:rsidP="001B3390">
            <w:pPr>
              <w:spacing w:before="80" w:after="80"/>
              <w:rPr>
                <w:rFonts w:asciiTheme="minorHAnsi" w:hAnsiTheme="minorHAnsi" w:cstheme="minorHAnsi"/>
                <w:sz w:val="22"/>
              </w:rPr>
            </w:pPr>
            <w:r w:rsidRPr="00456C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Other comments:</w:t>
            </w:r>
          </w:p>
          <w:p w14:paraId="6EE098F2" w14:textId="77777777" w:rsidR="00C6475C" w:rsidRPr="00456C66" w:rsidRDefault="00C6475C" w:rsidP="79D564B8">
            <w:pPr>
              <w:spacing w:before="80" w:after="80"/>
              <w:rPr>
                <w:rFonts w:asciiTheme="minorHAnsi" w:eastAsia="Arial" w:hAnsiTheme="minorHAnsi" w:cstheme="minorHAnsi"/>
              </w:rPr>
            </w:pPr>
          </w:p>
        </w:tc>
      </w:tr>
      <w:tr w:rsidR="00F67208" w:rsidRPr="00456C66" w14:paraId="085D7846" w14:textId="77777777" w:rsidTr="00983CDC">
        <w:tc>
          <w:tcPr>
            <w:tcW w:w="9215" w:type="dxa"/>
            <w:tcBorders>
              <w:top w:val="single" w:sz="4" w:space="0" w:color="auto"/>
              <w:bottom w:val="single" w:sz="4" w:space="0" w:color="auto"/>
            </w:tcBorders>
          </w:tcPr>
          <w:p w14:paraId="0E880BB9" w14:textId="77777777" w:rsidR="00F67208" w:rsidRPr="00456C66" w:rsidRDefault="00F67208" w:rsidP="00AC110D">
            <w:pPr>
              <w:spacing w:before="80" w:after="80"/>
              <w:rPr>
                <w:rFonts w:asciiTheme="minorHAnsi" w:hAnsiTheme="minorHAnsi" w:cstheme="minorHAnsi"/>
                <w:b/>
                <w:sz w:val="22"/>
              </w:rPr>
            </w:pPr>
            <w:r w:rsidRPr="00456C66">
              <w:rPr>
                <w:rFonts w:asciiTheme="minorHAnsi" w:hAnsiTheme="minorHAnsi" w:cstheme="minorHAnsi"/>
                <w:b/>
                <w:sz w:val="22"/>
              </w:rPr>
              <w:t xml:space="preserve">Suggested contextual reading: </w:t>
            </w:r>
          </w:p>
          <w:p w14:paraId="1436761A" w14:textId="77777777" w:rsidR="00F32FC0" w:rsidRPr="00456C66" w:rsidRDefault="00F32FC0" w:rsidP="00F32FC0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</w:tbl>
    <w:p w14:paraId="04DBCB15" w14:textId="77777777" w:rsidR="000C7136" w:rsidRDefault="000C7136" w:rsidP="00194F02">
      <w:pPr>
        <w:rPr>
          <w:rFonts w:ascii="Arial" w:hAnsi="Arial"/>
          <w:sz w:val="22"/>
        </w:rPr>
      </w:pPr>
    </w:p>
    <w:p w14:paraId="7F0A9A33" w14:textId="77777777" w:rsidR="00194F02" w:rsidRPr="00DD51A0" w:rsidRDefault="00194F02" w:rsidP="5361790D">
      <w:pPr>
        <w:rPr>
          <w:rFonts w:ascii="Arial" w:hAnsi="Arial"/>
          <w:sz w:val="22"/>
          <w:szCs w:val="22"/>
        </w:rPr>
      </w:pPr>
    </w:p>
    <w:sectPr w:rsidR="00194F02" w:rsidRPr="00DD51A0" w:rsidSect="00F80D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C59BB" w14:textId="77777777" w:rsidR="00523D9B" w:rsidRDefault="00523D9B" w:rsidP="008E77FF">
      <w:r>
        <w:separator/>
      </w:r>
    </w:p>
  </w:endnote>
  <w:endnote w:type="continuationSeparator" w:id="0">
    <w:p w14:paraId="180566AA" w14:textId="77777777" w:rsidR="00523D9B" w:rsidRDefault="00523D9B" w:rsidP="008E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3B02C" w14:textId="77777777" w:rsidR="00432055" w:rsidRDefault="004320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DA2FA" w14:textId="77777777" w:rsidR="00432055" w:rsidRDefault="004320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9E337" w14:textId="76700CF1" w:rsidR="00FF0241" w:rsidRPr="00FF0241" w:rsidRDefault="00FF0241" w:rsidP="00FF0241">
    <w:pPr>
      <w:pStyle w:val="Footer"/>
      <w:jc w:val="right"/>
      <w:rPr>
        <w:rFonts w:asciiTheme="minorHAnsi" w:hAnsiTheme="minorHAnsi" w:cstheme="minorHAnsi"/>
        <w:sz w:val="16"/>
        <w:szCs w:val="16"/>
      </w:rPr>
    </w:pPr>
    <w:r w:rsidRPr="00FF0241">
      <w:rPr>
        <w:rFonts w:asciiTheme="minorHAnsi" w:hAnsiTheme="minorHAnsi" w:cstheme="minorHAnsi"/>
        <w:sz w:val="16"/>
        <w:szCs w:val="16"/>
      </w:rPr>
      <w:t>GBEC coversheet template 202</w:t>
    </w:r>
    <w:r w:rsidR="00432055">
      <w:rPr>
        <w:rFonts w:asciiTheme="minorHAnsi" w:hAnsiTheme="minorHAnsi" w:cstheme="minorHAnsi"/>
        <w:sz w:val="16"/>
        <w:szCs w:val="16"/>
      </w:rPr>
      <w:t>5</w:t>
    </w:r>
    <w:r w:rsidRPr="00FF0241">
      <w:rPr>
        <w:rFonts w:asciiTheme="minorHAnsi" w:hAnsiTheme="minorHAnsi" w:cstheme="minorHAnsi"/>
        <w:sz w:val="16"/>
        <w:szCs w:val="16"/>
      </w:rPr>
      <w:t xml:space="preserve"> vs1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A7E29" w14:textId="77777777" w:rsidR="00523D9B" w:rsidRDefault="00523D9B" w:rsidP="008E77FF">
      <w:r>
        <w:separator/>
      </w:r>
    </w:p>
  </w:footnote>
  <w:footnote w:type="continuationSeparator" w:id="0">
    <w:p w14:paraId="4A31BC01" w14:textId="77777777" w:rsidR="00523D9B" w:rsidRDefault="00523D9B" w:rsidP="008E7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C9A76" w14:textId="77777777" w:rsidR="00432055" w:rsidRDefault="004320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2A731" w14:textId="77777777" w:rsidR="007D38B1" w:rsidRPr="005511B0" w:rsidRDefault="007D38B1" w:rsidP="007D38B1">
    <w:pPr>
      <w:spacing w:line="280" w:lineRule="exact"/>
      <w:jc w:val="center"/>
      <w:outlineLvl w:val="0"/>
      <w:rPr>
        <w:rFonts w:ascii="Arial" w:hAnsi="Arial"/>
        <w:sz w:val="22"/>
      </w:rPr>
    </w:pPr>
    <w:r w:rsidRPr="005511B0">
      <w:rPr>
        <w:rFonts w:ascii="Arial" w:hAnsi="Arial"/>
        <w:sz w:val="22"/>
      </w:rPr>
      <w:t>University of Cambridge</w:t>
    </w:r>
  </w:p>
  <w:p w14:paraId="0D44CF4E" w14:textId="77777777" w:rsidR="007D38B1" w:rsidRPr="005511B0" w:rsidRDefault="007D38B1" w:rsidP="007D38B1">
    <w:pPr>
      <w:spacing w:line="280" w:lineRule="exact"/>
      <w:jc w:val="center"/>
      <w:outlineLvl w:val="0"/>
      <w:rPr>
        <w:rFonts w:ascii="Arial" w:hAnsi="Arial"/>
        <w:sz w:val="22"/>
      </w:rPr>
    </w:pPr>
  </w:p>
  <w:p w14:paraId="23D1A846" w14:textId="77777777" w:rsidR="007D38B1" w:rsidRDefault="007D38B1" w:rsidP="007D38B1">
    <w:pPr>
      <w:jc w:val="center"/>
      <w:rPr>
        <w:rFonts w:ascii="Arial" w:hAnsi="Arial"/>
        <w:b/>
        <w:sz w:val="22"/>
      </w:rPr>
    </w:pPr>
    <w:r w:rsidRPr="5361790D">
      <w:rPr>
        <w:rFonts w:ascii="Arial" w:hAnsi="Arial"/>
        <w:b/>
        <w:bCs/>
        <w:sz w:val="22"/>
        <w:szCs w:val="22"/>
      </w:rPr>
      <w:t>GENERAL BOARD’S EDUCATION COMMITTEE</w:t>
    </w:r>
  </w:p>
  <w:p w14:paraId="3D313D1A" w14:textId="77777777" w:rsidR="007D38B1" w:rsidRDefault="007D38B1">
    <w:pPr>
      <w:pStyle w:val="Header"/>
    </w:pPr>
  </w:p>
  <w:p w14:paraId="2501E6B6" w14:textId="77777777" w:rsidR="00E30CFD" w:rsidRDefault="00E30C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2237C" w14:textId="77777777" w:rsidR="00FF0241" w:rsidRPr="00FF0241" w:rsidRDefault="00FF0241" w:rsidP="00FF0241">
    <w:pPr>
      <w:pStyle w:val="Header"/>
      <w:jc w:val="center"/>
      <w:rPr>
        <w:rFonts w:asciiTheme="minorHAnsi" w:hAnsiTheme="minorHAnsi" w:cstheme="minorHAnsi"/>
        <w:bCs/>
        <w:szCs w:val="24"/>
      </w:rPr>
    </w:pPr>
    <w:r w:rsidRPr="00FF0241">
      <w:rPr>
        <w:rFonts w:asciiTheme="minorHAnsi" w:hAnsiTheme="minorHAnsi" w:cstheme="minorHAnsi"/>
        <w:bCs/>
        <w:szCs w:val="24"/>
      </w:rPr>
      <w:t>University of Cambridge</w:t>
    </w:r>
  </w:p>
  <w:p w14:paraId="279838C5" w14:textId="77777777" w:rsidR="00FF0241" w:rsidRPr="00FF0241" w:rsidRDefault="00FF0241" w:rsidP="00FF0241">
    <w:pPr>
      <w:pStyle w:val="Header"/>
      <w:jc w:val="center"/>
      <w:rPr>
        <w:rFonts w:asciiTheme="minorHAnsi" w:hAnsiTheme="minorHAnsi" w:cstheme="minorHAnsi"/>
        <w:b/>
        <w:sz w:val="28"/>
        <w:szCs w:val="28"/>
      </w:rPr>
    </w:pPr>
  </w:p>
  <w:p w14:paraId="15C6A6A0" w14:textId="77777777" w:rsidR="00FF0241" w:rsidRPr="00FF0241" w:rsidRDefault="00FF0241" w:rsidP="00FF0241">
    <w:pPr>
      <w:pStyle w:val="Header"/>
      <w:jc w:val="center"/>
      <w:rPr>
        <w:rFonts w:asciiTheme="minorHAnsi" w:hAnsiTheme="minorHAnsi" w:cstheme="minorHAnsi"/>
        <w:sz w:val="32"/>
        <w:szCs w:val="32"/>
      </w:rPr>
    </w:pPr>
    <w:r w:rsidRPr="00FF0241">
      <w:rPr>
        <w:rFonts w:asciiTheme="minorHAnsi" w:hAnsiTheme="minorHAnsi" w:cstheme="minorHAnsi"/>
        <w:b/>
        <w:sz w:val="28"/>
        <w:szCs w:val="28"/>
      </w:rPr>
      <w:t>GENERAL BOARD’S EDUCATION COMMITTEE</w:t>
    </w:r>
  </w:p>
  <w:p w14:paraId="00F2FF6D" w14:textId="77777777" w:rsidR="00F80D63" w:rsidRDefault="00F80D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04613"/>
    <w:multiLevelType w:val="hybridMultilevel"/>
    <w:tmpl w:val="92DC9AE6"/>
    <w:lvl w:ilvl="0" w:tplc="9B6C0F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065E9"/>
    <w:multiLevelType w:val="hybridMultilevel"/>
    <w:tmpl w:val="AC82A466"/>
    <w:lvl w:ilvl="0" w:tplc="E0F240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80ECB"/>
    <w:multiLevelType w:val="hybridMultilevel"/>
    <w:tmpl w:val="49A012D6"/>
    <w:lvl w:ilvl="0" w:tplc="E0F2409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9419E"/>
    <w:multiLevelType w:val="hybridMultilevel"/>
    <w:tmpl w:val="29A874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932581">
    <w:abstractNumId w:val="1"/>
  </w:num>
  <w:num w:numId="2" w16cid:durableId="266813762">
    <w:abstractNumId w:val="2"/>
  </w:num>
  <w:num w:numId="3" w16cid:durableId="959800482">
    <w:abstractNumId w:val="0"/>
  </w:num>
  <w:num w:numId="4" w16cid:durableId="816723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D9B"/>
    <w:rsid w:val="000002C8"/>
    <w:rsid w:val="000009B1"/>
    <w:rsid w:val="00000DB3"/>
    <w:rsid w:val="00000FC8"/>
    <w:rsid w:val="00002E9E"/>
    <w:rsid w:val="000042D5"/>
    <w:rsid w:val="00004748"/>
    <w:rsid w:val="000060EC"/>
    <w:rsid w:val="00006F8A"/>
    <w:rsid w:val="00007779"/>
    <w:rsid w:val="00007E42"/>
    <w:rsid w:val="00007EBD"/>
    <w:rsid w:val="00010653"/>
    <w:rsid w:val="00010E43"/>
    <w:rsid w:val="00010FDF"/>
    <w:rsid w:val="00011379"/>
    <w:rsid w:val="000119B4"/>
    <w:rsid w:val="000123E3"/>
    <w:rsid w:val="00012B85"/>
    <w:rsid w:val="0001315F"/>
    <w:rsid w:val="000132FF"/>
    <w:rsid w:val="00013609"/>
    <w:rsid w:val="00013BDD"/>
    <w:rsid w:val="00013C4C"/>
    <w:rsid w:val="00014519"/>
    <w:rsid w:val="00014667"/>
    <w:rsid w:val="00014ACF"/>
    <w:rsid w:val="0001541C"/>
    <w:rsid w:val="00015649"/>
    <w:rsid w:val="00015685"/>
    <w:rsid w:val="00015CE2"/>
    <w:rsid w:val="0001610B"/>
    <w:rsid w:val="000166B1"/>
    <w:rsid w:val="00016A4B"/>
    <w:rsid w:val="00016B7E"/>
    <w:rsid w:val="00017ADB"/>
    <w:rsid w:val="00017D98"/>
    <w:rsid w:val="000202DF"/>
    <w:rsid w:val="000206FA"/>
    <w:rsid w:val="00020AC1"/>
    <w:rsid w:val="00020E12"/>
    <w:rsid w:val="000223D3"/>
    <w:rsid w:val="00022C35"/>
    <w:rsid w:val="0002408B"/>
    <w:rsid w:val="00024231"/>
    <w:rsid w:val="00024593"/>
    <w:rsid w:val="00024D5A"/>
    <w:rsid w:val="00025486"/>
    <w:rsid w:val="0002616C"/>
    <w:rsid w:val="00026610"/>
    <w:rsid w:val="00027995"/>
    <w:rsid w:val="000307ED"/>
    <w:rsid w:val="000313B8"/>
    <w:rsid w:val="00031A0D"/>
    <w:rsid w:val="000323A2"/>
    <w:rsid w:val="000327BC"/>
    <w:rsid w:val="00032C71"/>
    <w:rsid w:val="00033C06"/>
    <w:rsid w:val="000343B5"/>
    <w:rsid w:val="00034FBB"/>
    <w:rsid w:val="00035272"/>
    <w:rsid w:val="00035929"/>
    <w:rsid w:val="000367C4"/>
    <w:rsid w:val="0003680B"/>
    <w:rsid w:val="00036E83"/>
    <w:rsid w:val="00037751"/>
    <w:rsid w:val="00037C09"/>
    <w:rsid w:val="00037DDF"/>
    <w:rsid w:val="0004040B"/>
    <w:rsid w:val="0004066D"/>
    <w:rsid w:val="000407E3"/>
    <w:rsid w:val="000408F1"/>
    <w:rsid w:val="00040C92"/>
    <w:rsid w:val="00040E7B"/>
    <w:rsid w:val="0004143A"/>
    <w:rsid w:val="00041D4E"/>
    <w:rsid w:val="00043354"/>
    <w:rsid w:val="00045A55"/>
    <w:rsid w:val="00050076"/>
    <w:rsid w:val="00050BA1"/>
    <w:rsid w:val="00050D60"/>
    <w:rsid w:val="00050ED8"/>
    <w:rsid w:val="00051497"/>
    <w:rsid w:val="0005182B"/>
    <w:rsid w:val="000522F1"/>
    <w:rsid w:val="00053B7F"/>
    <w:rsid w:val="00053C79"/>
    <w:rsid w:val="000544F6"/>
    <w:rsid w:val="0005477E"/>
    <w:rsid w:val="00054836"/>
    <w:rsid w:val="00054BAA"/>
    <w:rsid w:val="000555F5"/>
    <w:rsid w:val="00056503"/>
    <w:rsid w:val="00056FC5"/>
    <w:rsid w:val="0005787C"/>
    <w:rsid w:val="00057A79"/>
    <w:rsid w:val="00057FB2"/>
    <w:rsid w:val="00057FED"/>
    <w:rsid w:val="00060ADB"/>
    <w:rsid w:val="00060BDC"/>
    <w:rsid w:val="000611E9"/>
    <w:rsid w:val="000642EB"/>
    <w:rsid w:val="00064441"/>
    <w:rsid w:val="000644DE"/>
    <w:rsid w:val="000645E8"/>
    <w:rsid w:val="000653D6"/>
    <w:rsid w:val="00066472"/>
    <w:rsid w:val="000665EE"/>
    <w:rsid w:val="00066904"/>
    <w:rsid w:val="000669B0"/>
    <w:rsid w:val="0006702C"/>
    <w:rsid w:val="00067E64"/>
    <w:rsid w:val="00067F38"/>
    <w:rsid w:val="00070513"/>
    <w:rsid w:val="00070EAE"/>
    <w:rsid w:val="000712A8"/>
    <w:rsid w:val="0007168D"/>
    <w:rsid w:val="00071BD3"/>
    <w:rsid w:val="000724A2"/>
    <w:rsid w:val="00072D27"/>
    <w:rsid w:val="00072FFC"/>
    <w:rsid w:val="000735A4"/>
    <w:rsid w:val="0007363A"/>
    <w:rsid w:val="00075035"/>
    <w:rsid w:val="000758EA"/>
    <w:rsid w:val="00076A32"/>
    <w:rsid w:val="000800BA"/>
    <w:rsid w:val="0008073F"/>
    <w:rsid w:val="000808FB"/>
    <w:rsid w:val="00080EC5"/>
    <w:rsid w:val="00081752"/>
    <w:rsid w:val="000819DF"/>
    <w:rsid w:val="00081CE2"/>
    <w:rsid w:val="00082170"/>
    <w:rsid w:val="0008272C"/>
    <w:rsid w:val="00082A9A"/>
    <w:rsid w:val="00082ADD"/>
    <w:rsid w:val="00083673"/>
    <w:rsid w:val="00083A1B"/>
    <w:rsid w:val="00085BF6"/>
    <w:rsid w:val="00085F72"/>
    <w:rsid w:val="00085FB3"/>
    <w:rsid w:val="00086681"/>
    <w:rsid w:val="00086EB6"/>
    <w:rsid w:val="0008791A"/>
    <w:rsid w:val="000902EB"/>
    <w:rsid w:val="00090564"/>
    <w:rsid w:val="000906EC"/>
    <w:rsid w:val="00090B6A"/>
    <w:rsid w:val="00090C6E"/>
    <w:rsid w:val="000910D0"/>
    <w:rsid w:val="00092655"/>
    <w:rsid w:val="00092B77"/>
    <w:rsid w:val="00094D22"/>
    <w:rsid w:val="00095F8C"/>
    <w:rsid w:val="00096295"/>
    <w:rsid w:val="00096A76"/>
    <w:rsid w:val="00096AFC"/>
    <w:rsid w:val="00096E9B"/>
    <w:rsid w:val="000A0230"/>
    <w:rsid w:val="000A06B5"/>
    <w:rsid w:val="000A0770"/>
    <w:rsid w:val="000A150D"/>
    <w:rsid w:val="000A1659"/>
    <w:rsid w:val="000A19BA"/>
    <w:rsid w:val="000A211D"/>
    <w:rsid w:val="000A2C88"/>
    <w:rsid w:val="000A426C"/>
    <w:rsid w:val="000A4632"/>
    <w:rsid w:val="000A4AB9"/>
    <w:rsid w:val="000A4FEE"/>
    <w:rsid w:val="000A51CF"/>
    <w:rsid w:val="000A5854"/>
    <w:rsid w:val="000A588D"/>
    <w:rsid w:val="000A6065"/>
    <w:rsid w:val="000A7FE6"/>
    <w:rsid w:val="000B065B"/>
    <w:rsid w:val="000B0FB6"/>
    <w:rsid w:val="000B11EB"/>
    <w:rsid w:val="000B2119"/>
    <w:rsid w:val="000B383B"/>
    <w:rsid w:val="000B57EA"/>
    <w:rsid w:val="000B6FAE"/>
    <w:rsid w:val="000B703E"/>
    <w:rsid w:val="000B72BD"/>
    <w:rsid w:val="000B73A8"/>
    <w:rsid w:val="000C0265"/>
    <w:rsid w:val="000C027D"/>
    <w:rsid w:val="000C10DC"/>
    <w:rsid w:val="000C19DA"/>
    <w:rsid w:val="000C2002"/>
    <w:rsid w:val="000C2128"/>
    <w:rsid w:val="000C24B4"/>
    <w:rsid w:val="000C267A"/>
    <w:rsid w:val="000C3C5A"/>
    <w:rsid w:val="000C4770"/>
    <w:rsid w:val="000C4ED8"/>
    <w:rsid w:val="000C58F7"/>
    <w:rsid w:val="000C5C17"/>
    <w:rsid w:val="000C676A"/>
    <w:rsid w:val="000C7136"/>
    <w:rsid w:val="000C7A21"/>
    <w:rsid w:val="000D0B57"/>
    <w:rsid w:val="000D20E7"/>
    <w:rsid w:val="000D22E9"/>
    <w:rsid w:val="000D3340"/>
    <w:rsid w:val="000D374D"/>
    <w:rsid w:val="000D3EF5"/>
    <w:rsid w:val="000D442B"/>
    <w:rsid w:val="000D5345"/>
    <w:rsid w:val="000D5586"/>
    <w:rsid w:val="000D5B58"/>
    <w:rsid w:val="000D5E51"/>
    <w:rsid w:val="000D766B"/>
    <w:rsid w:val="000D777A"/>
    <w:rsid w:val="000D7A45"/>
    <w:rsid w:val="000D7FD3"/>
    <w:rsid w:val="000E1360"/>
    <w:rsid w:val="000E1CD9"/>
    <w:rsid w:val="000E24FE"/>
    <w:rsid w:val="000E2FAA"/>
    <w:rsid w:val="000E37D7"/>
    <w:rsid w:val="000E3B80"/>
    <w:rsid w:val="000E4474"/>
    <w:rsid w:val="000E4C17"/>
    <w:rsid w:val="000E62A3"/>
    <w:rsid w:val="000E68F6"/>
    <w:rsid w:val="000E6F00"/>
    <w:rsid w:val="000E70B5"/>
    <w:rsid w:val="000F14D3"/>
    <w:rsid w:val="000F166A"/>
    <w:rsid w:val="000F204E"/>
    <w:rsid w:val="000F247B"/>
    <w:rsid w:val="000F29D3"/>
    <w:rsid w:val="000F2E96"/>
    <w:rsid w:val="000F4F43"/>
    <w:rsid w:val="000F50D6"/>
    <w:rsid w:val="000F5C96"/>
    <w:rsid w:val="000F5DD5"/>
    <w:rsid w:val="000F6E3A"/>
    <w:rsid w:val="000F6FF2"/>
    <w:rsid w:val="000F720F"/>
    <w:rsid w:val="000F77D5"/>
    <w:rsid w:val="000F7E82"/>
    <w:rsid w:val="0010071A"/>
    <w:rsid w:val="00100827"/>
    <w:rsid w:val="00100EEA"/>
    <w:rsid w:val="0010175A"/>
    <w:rsid w:val="00101BC9"/>
    <w:rsid w:val="00102BAC"/>
    <w:rsid w:val="001038E3"/>
    <w:rsid w:val="00103ADC"/>
    <w:rsid w:val="001047D8"/>
    <w:rsid w:val="00104865"/>
    <w:rsid w:val="00104BEF"/>
    <w:rsid w:val="00105EBA"/>
    <w:rsid w:val="001067A3"/>
    <w:rsid w:val="00106EAD"/>
    <w:rsid w:val="001101A6"/>
    <w:rsid w:val="00110214"/>
    <w:rsid w:val="00111399"/>
    <w:rsid w:val="001113AB"/>
    <w:rsid w:val="00111CA3"/>
    <w:rsid w:val="00112A3F"/>
    <w:rsid w:val="0011373C"/>
    <w:rsid w:val="00113B40"/>
    <w:rsid w:val="00114AF7"/>
    <w:rsid w:val="00114F03"/>
    <w:rsid w:val="0011518A"/>
    <w:rsid w:val="001152CC"/>
    <w:rsid w:val="00115E07"/>
    <w:rsid w:val="001161C3"/>
    <w:rsid w:val="001169D5"/>
    <w:rsid w:val="001169E0"/>
    <w:rsid w:val="00116E3F"/>
    <w:rsid w:val="00116EDE"/>
    <w:rsid w:val="001172B8"/>
    <w:rsid w:val="00117368"/>
    <w:rsid w:val="00117557"/>
    <w:rsid w:val="001175D9"/>
    <w:rsid w:val="00117AF8"/>
    <w:rsid w:val="00117C44"/>
    <w:rsid w:val="00117F15"/>
    <w:rsid w:val="00121654"/>
    <w:rsid w:val="00121AC1"/>
    <w:rsid w:val="001221EB"/>
    <w:rsid w:val="0012416F"/>
    <w:rsid w:val="0012417D"/>
    <w:rsid w:val="00124711"/>
    <w:rsid w:val="001278C5"/>
    <w:rsid w:val="00127F47"/>
    <w:rsid w:val="00130417"/>
    <w:rsid w:val="001309E7"/>
    <w:rsid w:val="00130F9C"/>
    <w:rsid w:val="00131ACB"/>
    <w:rsid w:val="00131BE2"/>
    <w:rsid w:val="00131F4F"/>
    <w:rsid w:val="001335BE"/>
    <w:rsid w:val="00133A60"/>
    <w:rsid w:val="0013415F"/>
    <w:rsid w:val="0013455D"/>
    <w:rsid w:val="0013499F"/>
    <w:rsid w:val="00134A50"/>
    <w:rsid w:val="00134CE2"/>
    <w:rsid w:val="00135B55"/>
    <w:rsid w:val="001365F9"/>
    <w:rsid w:val="0013680E"/>
    <w:rsid w:val="00140790"/>
    <w:rsid w:val="00140BA9"/>
    <w:rsid w:val="001419D6"/>
    <w:rsid w:val="00141A38"/>
    <w:rsid w:val="00141C2B"/>
    <w:rsid w:val="001420FC"/>
    <w:rsid w:val="001426F8"/>
    <w:rsid w:val="00143569"/>
    <w:rsid w:val="00143BDA"/>
    <w:rsid w:val="001442B2"/>
    <w:rsid w:val="00144DA9"/>
    <w:rsid w:val="001459E3"/>
    <w:rsid w:val="00145A62"/>
    <w:rsid w:val="00146970"/>
    <w:rsid w:val="0014795D"/>
    <w:rsid w:val="00150411"/>
    <w:rsid w:val="00151236"/>
    <w:rsid w:val="00151DB4"/>
    <w:rsid w:val="00151FA7"/>
    <w:rsid w:val="001522C8"/>
    <w:rsid w:val="00152623"/>
    <w:rsid w:val="001530A8"/>
    <w:rsid w:val="00153447"/>
    <w:rsid w:val="00153CF0"/>
    <w:rsid w:val="001547FF"/>
    <w:rsid w:val="00154B7B"/>
    <w:rsid w:val="001551BA"/>
    <w:rsid w:val="00155200"/>
    <w:rsid w:val="00155736"/>
    <w:rsid w:val="00156037"/>
    <w:rsid w:val="00156E00"/>
    <w:rsid w:val="001574B6"/>
    <w:rsid w:val="0015763B"/>
    <w:rsid w:val="00157ACF"/>
    <w:rsid w:val="00157AFA"/>
    <w:rsid w:val="0016018C"/>
    <w:rsid w:val="00160363"/>
    <w:rsid w:val="00161BB4"/>
    <w:rsid w:val="00161F24"/>
    <w:rsid w:val="00162077"/>
    <w:rsid w:val="001623C8"/>
    <w:rsid w:val="00162B5E"/>
    <w:rsid w:val="00163F87"/>
    <w:rsid w:val="0016449F"/>
    <w:rsid w:val="001655AB"/>
    <w:rsid w:val="001658AC"/>
    <w:rsid w:val="00165AE7"/>
    <w:rsid w:val="001673F8"/>
    <w:rsid w:val="00170D82"/>
    <w:rsid w:val="0017129B"/>
    <w:rsid w:val="00171C3F"/>
    <w:rsid w:val="00171F84"/>
    <w:rsid w:val="0017285C"/>
    <w:rsid w:val="001733AE"/>
    <w:rsid w:val="00174089"/>
    <w:rsid w:val="0017599A"/>
    <w:rsid w:val="0018099A"/>
    <w:rsid w:val="001818C8"/>
    <w:rsid w:val="00182A3A"/>
    <w:rsid w:val="001830B2"/>
    <w:rsid w:val="001840DC"/>
    <w:rsid w:val="001841A8"/>
    <w:rsid w:val="0018485A"/>
    <w:rsid w:val="001855E4"/>
    <w:rsid w:val="00185FB7"/>
    <w:rsid w:val="0018712C"/>
    <w:rsid w:val="00187B0B"/>
    <w:rsid w:val="00187D11"/>
    <w:rsid w:val="0019098F"/>
    <w:rsid w:val="00191CB9"/>
    <w:rsid w:val="00192133"/>
    <w:rsid w:val="00192709"/>
    <w:rsid w:val="00192953"/>
    <w:rsid w:val="00192CB2"/>
    <w:rsid w:val="00192D84"/>
    <w:rsid w:val="00192DCF"/>
    <w:rsid w:val="001936F2"/>
    <w:rsid w:val="00194F02"/>
    <w:rsid w:val="00195FE6"/>
    <w:rsid w:val="001962F1"/>
    <w:rsid w:val="0019653B"/>
    <w:rsid w:val="001968C3"/>
    <w:rsid w:val="00196AEA"/>
    <w:rsid w:val="001970DE"/>
    <w:rsid w:val="0019733B"/>
    <w:rsid w:val="001A0140"/>
    <w:rsid w:val="001A148A"/>
    <w:rsid w:val="001A1EFB"/>
    <w:rsid w:val="001A20D8"/>
    <w:rsid w:val="001A36F9"/>
    <w:rsid w:val="001A3A64"/>
    <w:rsid w:val="001A4514"/>
    <w:rsid w:val="001A6493"/>
    <w:rsid w:val="001A68CA"/>
    <w:rsid w:val="001A7EE5"/>
    <w:rsid w:val="001B19E4"/>
    <w:rsid w:val="001B1B64"/>
    <w:rsid w:val="001B1E85"/>
    <w:rsid w:val="001B275A"/>
    <w:rsid w:val="001B3390"/>
    <w:rsid w:val="001B3BCA"/>
    <w:rsid w:val="001B457A"/>
    <w:rsid w:val="001B54A8"/>
    <w:rsid w:val="001B791C"/>
    <w:rsid w:val="001B7D91"/>
    <w:rsid w:val="001C02CE"/>
    <w:rsid w:val="001C0426"/>
    <w:rsid w:val="001C0D20"/>
    <w:rsid w:val="001C1730"/>
    <w:rsid w:val="001C216D"/>
    <w:rsid w:val="001C458A"/>
    <w:rsid w:val="001C577B"/>
    <w:rsid w:val="001C59FD"/>
    <w:rsid w:val="001C67C2"/>
    <w:rsid w:val="001D05EF"/>
    <w:rsid w:val="001D0C42"/>
    <w:rsid w:val="001D1B6D"/>
    <w:rsid w:val="001D2EF8"/>
    <w:rsid w:val="001D39F9"/>
    <w:rsid w:val="001D4118"/>
    <w:rsid w:val="001D467C"/>
    <w:rsid w:val="001D5A6A"/>
    <w:rsid w:val="001D6354"/>
    <w:rsid w:val="001D69AD"/>
    <w:rsid w:val="001D6AB3"/>
    <w:rsid w:val="001D7B79"/>
    <w:rsid w:val="001E02AB"/>
    <w:rsid w:val="001E0909"/>
    <w:rsid w:val="001E19E3"/>
    <w:rsid w:val="001E2E6A"/>
    <w:rsid w:val="001E34A7"/>
    <w:rsid w:val="001E38EA"/>
    <w:rsid w:val="001E51DA"/>
    <w:rsid w:val="001E6543"/>
    <w:rsid w:val="001E6853"/>
    <w:rsid w:val="001E7236"/>
    <w:rsid w:val="001F01BF"/>
    <w:rsid w:val="001F1026"/>
    <w:rsid w:val="001F1131"/>
    <w:rsid w:val="001F1137"/>
    <w:rsid w:val="001F12D6"/>
    <w:rsid w:val="001F166A"/>
    <w:rsid w:val="001F18B4"/>
    <w:rsid w:val="001F1C2D"/>
    <w:rsid w:val="001F2A99"/>
    <w:rsid w:val="001F311A"/>
    <w:rsid w:val="001F3C16"/>
    <w:rsid w:val="001F3E02"/>
    <w:rsid w:val="001F4649"/>
    <w:rsid w:val="001F4C41"/>
    <w:rsid w:val="001F6379"/>
    <w:rsid w:val="001F63D6"/>
    <w:rsid w:val="001F63EB"/>
    <w:rsid w:val="001F6529"/>
    <w:rsid w:val="001F7826"/>
    <w:rsid w:val="00200035"/>
    <w:rsid w:val="0020034D"/>
    <w:rsid w:val="00201CF7"/>
    <w:rsid w:val="00202359"/>
    <w:rsid w:val="00202B6B"/>
    <w:rsid w:val="00203DC6"/>
    <w:rsid w:val="0020443A"/>
    <w:rsid w:val="00204930"/>
    <w:rsid w:val="00205E8C"/>
    <w:rsid w:val="0020607F"/>
    <w:rsid w:val="00206640"/>
    <w:rsid w:val="002075C2"/>
    <w:rsid w:val="002078EB"/>
    <w:rsid w:val="002103B1"/>
    <w:rsid w:val="00210A23"/>
    <w:rsid w:val="002111AB"/>
    <w:rsid w:val="0021124B"/>
    <w:rsid w:val="00211368"/>
    <w:rsid w:val="00211523"/>
    <w:rsid w:val="00211E5E"/>
    <w:rsid w:val="00211F32"/>
    <w:rsid w:val="00212077"/>
    <w:rsid w:val="00212CD1"/>
    <w:rsid w:val="002132FE"/>
    <w:rsid w:val="002138AB"/>
    <w:rsid w:val="0021437F"/>
    <w:rsid w:val="00214393"/>
    <w:rsid w:val="00214C95"/>
    <w:rsid w:val="00214D92"/>
    <w:rsid w:val="00214F80"/>
    <w:rsid w:val="00214F99"/>
    <w:rsid w:val="002168CB"/>
    <w:rsid w:val="00217B47"/>
    <w:rsid w:val="00217F48"/>
    <w:rsid w:val="00220F51"/>
    <w:rsid w:val="00221985"/>
    <w:rsid w:val="00221DF3"/>
    <w:rsid w:val="0022387E"/>
    <w:rsid w:val="0022408B"/>
    <w:rsid w:val="002242CA"/>
    <w:rsid w:val="00224758"/>
    <w:rsid w:val="002249AD"/>
    <w:rsid w:val="00225744"/>
    <w:rsid w:val="0022585C"/>
    <w:rsid w:val="002258D8"/>
    <w:rsid w:val="00225A7E"/>
    <w:rsid w:val="00226E1C"/>
    <w:rsid w:val="0022739C"/>
    <w:rsid w:val="0022785D"/>
    <w:rsid w:val="00230E5F"/>
    <w:rsid w:val="0023103D"/>
    <w:rsid w:val="00231694"/>
    <w:rsid w:val="002316EC"/>
    <w:rsid w:val="00232B40"/>
    <w:rsid w:val="00232F94"/>
    <w:rsid w:val="0023393A"/>
    <w:rsid w:val="00234110"/>
    <w:rsid w:val="002345D6"/>
    <w:rsid w:val="00234AEC"/>
    <w:rsid w:val="00235775"/>
    <w:rsid w:val="002359FB"/>
    <w:rsid w:val="00236C85"/>
    <w:rsid w:val="00236CB9"/>
    <w:rsid w:val="00240592"/>
    <w:rsid w:val="002409F3"/>
    <w:rsid w:val="002414FA"/>
    <w:rsid w:val="002423F7"/>
    <w:rsid w:val="00243117"/>
    <w:rsid w:val="00243670"/>
    <w:rsid w:val="002445F3"/>
    <w:rsid w:val="00244EDB"/>
    <w:rsid w:val="00245089"/>
    <w:rsid w:val="00245D2A"/>
    <w:rsid w:val="00246DAF"/>
    <w:rsid w:val="00247174"/>
    <w:rsid w:val="00247619"/>
    <w:rsid w:val="0024787C"/>
    <w:rsid w:val="0024796A"/>
    <w:rsid w:val="00247A6F"/>
    <w:rsid w:val="00247E95"/>
    <w:rsid w:val="00251171"/>
    <w:rsid w:val="0025117B"/>
    <w:rsid w:val="00251454"/>
    <w:rsid w:val="00253379"/>
    <w:rsid w:val="00253456"/>
    <w:rsid w:val="002538D0"/>
    <w:rsid w:val="00253C70"/>
    <w:rsid w:val="002540D1"/>
    <w:rsid w:val="00254A7B"/>
    <w:rsid w:val="00254F57"/>
    <w:rsid w:val="00255CA3"/>
    <w:rsid w:val="00256CCA"/>
    <w:rsid w:val="00256FEA"/>
    <w:rsid w:val="00257ADD"/>
    <w:rsid w:val="0026074D"/>
    <w:rsid w:val="00261218"/>
    <w:rsid w:val="00262D26"/>
    <w:rsid w:val="00263254"/>
    <w:rsid w:val="0026372D"/>
    <w:rsid w:val="00263836"/>
    <w:rsid w:val="00264D32"/>
    <w:rsid w:val="0026508D"/>
    <w:rsid w:val="0026582D"/>
    <w:rsid w:val="00265EB0"/>
    <w:rsid w:val="002662B5"/>
    <w:rsid w:val="0026661C"/>
    <w:rsid w:val="002672E0"/>
    <w:rsid w:val="00267324"/>
    <w:rsid w:val="00267336"/>
    <w:rsid w:val="00267972"/>
    <w:rsid w:val="0026798F"/>
    <w:rsid w:val="00270109"/>
    <w:rsid w:val="00270664"/>
    <w:rsid w:val="00271F6A"/>
    <w:rsid w:val="002727E9"/>
    <w:rsid w:val="00273C29"/>
    <w:rsid w:val="0027531B"/>
    <w:rsid w:val="00275C4B"/>
    <w:rsid w:val="002775A4"/>
    <w:rsid w:val="00277FAE"/>
    <w:rsid w:val="00280356"/>
    <w:rsid w:val="00280D2F"/>
    <w:rsid w:val="00281016"/>
    <w:rsid w:val="00281248"/>
    <w:rsid w:val="00281D25"/>
    <w:rsid w:val="002822EC"/>
    <w:rsid w:val="002828C4"/>
    <w:rsid w:val="0028297A"/>
    <w:rsid w:val="00282B4F"/>
    <w:rsid w:val="00283895"/>
    <w:rsid w:val="00283CBD"/>
    <w:rsid w:val="0028456E"/>
    <w:rsid w:val="00284AEA"/>
    <w:rsid w:val="00284E64"/>
    <w:rsid w:val="00285F88"/>
    <w:rsid w:val="00286431"/>
    <w:rsid w:val="002866AC"/>
    <w:rsid w:val="00290A29"/>
    <w:rsid w:val="00290D68"/>
    <w:rsid w:val="00291C23"/>
    <w:rsid w:val="00291D24"/>
    <w:rsid w:val="00291FEB"/>
    <w:rsid w:val="00292226"/>
    <w:rsid w:val="00292AAF"/>
    <w:rsid w:val="00292FB6"/>
    <w:rsid w:val="00293F5B"/>
    <w:rsid w:val="00295275"/>
    <w:rsid w:val="002956A1"/>
    <w:rsid w:val="0029648C"/>
    <w:rsid w:val="00296CC3"/>
    <w:rsid w:val="00296ED3"/>
    <w:rsid w:val="00297989"/>
    <w:rsid w:val="002A0774"/>
    <w:rsid w:val="002A0B6C"/>
    <w:rsid w:val="002A0F8A"/>
    <w:rsid w:val="002A10B4"/>
    <w:rsid w:val="002A1471"/>
    <w:rsid w:val="002A1B44"/>
    <w:rsid w:val="002A1BE7"/>
    <w:rsid w:val="002A23AA"/>
    <w:rsid w:val="002A23C7"/>
    <w:rsid w:val="002A3162"/>
    <w:rsid w:val="002A3932"/>
    <w:rsid w:val="002A3D2C"/>
    <w:rsid w:val="002A6021"/>
    <w:rsid w:val="002A6F3B"/>
    <w:rsid w:val="002A71DD"/>
    <w:rsid w:val="002A7253"/>
    <w:rsid w:val="002A739D"/>
    <w:rsid w:val="002A79AE"/>
    <w:rsid w:val="002B2B32"/>
    <w:rsid w:val="002B3BE9"/>
    <w:rsid w:val="002B3C0D"/>
    <w:rsid w:val="002B4645"/>
    <w:rsid w:val="002B49E8"/>
    <w:rsid w:val="002B4BB1"/>
    <w:rsid w:val="002B5525"/>
    <w:rsid w:val="002B5752"/>
    <w:rsid w:val="002B57E7"/>
    <w:rsid w:val="002B72CF"/>
    <w:rsid w:val="002B746B"/>
    <w:rsid w:val="002B7845"/>
    <w:rsid w:val="002C0841"/>
    <w:rsid w:val="002C0CF5"/>
    <w:rsid w:val="002C1205"/>
    <w:rsid w:val="002C177C"/>
    <w:rsid w:val="002C18C7"/>
    <w:rsid w:val="002C1DCA"/>
    <w:rsid w:val="002C1E4A"/>
    <w:rsid w:val="002C22C4"/>
    <w:rsid w:val="002C2549"/>
    <w:rsid w:val="002C26E3"/>
    <w:rsid w:val="002C2A69"/>
    <w:rsid w:val="002C2B47"/>
    <w:rsid w:val="002C2BEB"/>
    <w:rsid w:val="002C2C8D"/>
    <w:rsid w:val="002C36C0"/>
    <w:rsid w:val="002C4CA4"/>
    <w:rsid w:val="002C5FA2"/>
    <w:rsid w:val="002C6083"/>
    <w:rsid w:val="002C73D8"/>
    <w:rsid w:val="002C7D42"/>
    <w:rsid w:val="002D06D9"/>
    <w:rsid w:val="002D06F6"/>
    <w:rsid w:val="002D1B62"/>
    <w:rsid w:val="002D1BEB"/>
    <w:rsid w:val="002D23E8"/>
    <w:rsid w:val="002D27E1"/>
    <w:rsid w:val="002D3971"/>
    <w:rsid w:val="002D479A"/>
    <w:rsid w:val="002D4D19"/>
    <w:rsid w:val="002D5041"/>
    <w:rsid w:val="002D632A"/>
    <w:rsid w:val="002D63E4"/>
    <w:rsid w:val="002D6A6E"/>
    <w:rsid w:val="002D70C3"/>
    <w:rsid w:val="002D787B"/>
    <w:rsid w:val="002D7D11"/>
    <w:rsid w:val="002E00E4"/>
    <w:rsid w:val="002E0339"/>
    <w:rsid w:val="002E0727"/>
    <w:rsid w:val="002E08A1"/>
    <w:rsid w:val="002E0A40"/>
    <w:rsid w:val="002E0EA8"/>
    <w:rsid w:val="002E25F7"/>
    <w:rsid w:val="002E26CA"/>
    <w:rsid w:val="002E27E3"/>
    <w:rsid w:val="002E3383"/>
    <w:rsid w:val="002E4136"/>
    <w:rsid w:val="002E6097"/>
    <w:rsid w:val="002E62FE"/>
    <w:rsid w:val="002E6DD2"/>
    <w:rsid w:val="002E756A"/>
    <w:rsid w:val="002E7DF6"/>
    <w:rsid w:val="002F0216"/>
    <w:rsid w:val="002F05D1"/>
    <w:rsid w:val="002F196B"/>
    <w:rsid w:val="002F1FE7"/>
    <w:rsid w:val="002F2021"/>
    <w:rsid w:val="002F2689"/>
    <w:rsid w:val="002F2852"/>
    <w:rsid w:val="002F3088"/>
    <w:rsid w:val="002F36F2"/>
    <w:rsid w:val="002F39A1"/>
    <w:rsid w:val="002F3AC8"/>
    <w:rsid w:val="002F51F9"/>
    <w:rsid w:val="002F5769"/>
    <w:rsid w:val="002F5D12"/>
    <w:rsid w:val="002F61B4"/>
    <w:rsid w:val="002F6EB9"/>
    <w:rsid w:val="002F7C53"/>
    <w:rsid w:val="00300D8B"/>
    <w:rsid w:val="00300DF5"/>
    <w:rsid w:val="00301776"/>
    <w:rsid w:val="00304AF3"/>
    <w:rsid w:val="003053D3"/>
    <w:rsid w:val="00305817"/>
    <w:rsid w:val="00305EB6"/>
    <w:rsid w:val="0030669F"/>
    <w:rsid w:val="00306704"/>
    <w:rsid w:val="00307AFB"/>
    <w:rsid w:val="00307C57"/>
    <w:rsid w:val="00310012"/>
    <w:rsid w:val="00310B40"/>
    <w:rsid w:val="00312944"/>
    <w:rsid w:val="00312AC5"/>
    <w:rsid w:val="00312EEC"/>
    <w:rsid w:val="00312F99"/>
    <w:rsid w:val="00313178"/>
    <w:rsid w:val="00313D8E"/>
    <w:rsid w:val="00313E58"/>
    <w:rsid w:val="003145B8"/>
    <w:rsid w:val="00314F1A"/>
    <w:rsid w:val="003159CC"/>
    <w:rsid w:val="00315F30"/>
    <w:rsid w:val="00316918"/>
    <w:rsid w:val="00317025"/>
    <w:rsid w:val="00317724"/>
    <w:rsid w:val="00317A71"/>
    <w:rsid w:val="00317BBD"/>
    <w:rsid w:val="00317ECC"/>
    <w:rsid w:val="00320385"/>
    <w:rsid w:val="003206C0"/>
    <w:rsid w:val="00320C7C"/>
    <w:rsid w:val="0032111F"/>
    <w:rsid w:val="003217D7"/>
    <w:rsid w:val="00321A8D"/>
    <w:rsid w:val="0032319B"/>
    <w:rsid w:val="00323296"/>
    <w:rsid w:val="00324394"/>
    <w:rsid w:val="00325248"/>
    <w:rsid w:val="00325414"/>
    <w:rsid w:val="00326DF6"/>
    <w:rsid w:val="00327D4A"/>
    <w:rsid w:val="003303CE"/>
    <w:rsid w:val="00332252"/>
    <w:rsid w:val="00332E7B"/>
    <w:rsid w:val="00333526"/>
    <w:rsid w:val="00333652"/>
    <w:rsid w:val="003367AE"/>
    <w:rsid w:val="00337790"/>
    <w:rsid w:val="00337C5A"/>
    <w:rsid w:val="00340719"/>
    <w:rsid w:val="00340D26"/>
    <w:rsid w:val="00340E87"/>
    <w:rsid w:val="00340F41"/>
    <w:rsid w:val="00341811"/>
    <w:rsid w:val="003423CA"/>
    <w:rsid w:val="00342549"/>
    <w:rsid w:val="00342AFE"/>
    <w:rsid w:val="00343B48"/>
    <w:rsid w:val="00344266"/>
    <w:rsid w:val="003449AF"/>
    <w:rsid w:val="00344F6A"/>
    <w:rsid w:val="00344F6E"/>
    <w:rsid w:val="0034518D"/>
    <w:rsid w:val="00345498"/>
    <w:rsid w:val="003457CD"/>
    <w:rsid w:val="00350832"/>
    <w:rsid w:val="003509D8"/>
    <w:rsid w:val="00350F6C"/>
    <w:rsid w:val="003510CD"/>
    <w:rsid w:val="003515EF"/>
    <w:rsid w:val="00351C8A"/>
    <w:rsid w:val="00351F29"/>
    <w:rsid w:val="0035243F"/>
    <w:rsid w:val="0035278E"/>
    <w:rsid w:val="00352E64"/>
    <w:rsid w:val="00353881"/>
    <w:rsid w:val="00355AE3"/>
    <w:rsid w:val="00355C13"/>
    <w:rsid w:val="003562AE"/>
    <w:rsid w:val="003567D0"/>
    <w:rsid w:val="00356A35"/>
    <w:rsid w:val="003577BA"/>
    <w:rsid w:val="00360471"/>
    <w:rsid w:val="0036242F"/>
    <w:rsid w:val="00362454"/>
    <w:rsid w:val="003627BF"/>
    <w:rsid w:val="0036307C"/>
    <w:rsid w:val="00364284"/>
    <w:rsid w:val="003649B1"/>
    <w:rsid w:val="00365EC6"/>
    <w:rsid w:val="0036621B"/>
    <w:rsid w:val="003666BB"/>
    <w:rsid w:val="00366ADE"/>
    <w:rsid w:val="00366E2A"/>
    <w:rsid w:val="00367EEF"/>
    <w:rsid w:val="0037035C"/>
    <w:rsid w:val="00370C41"/>
    <w:rsid w:val="00371679"/>
    <w:rsid w:val="0037170B"/>
    <w:rsid w:val="00371F37"/>
    <w:rsid w:val="00372FB5"/>
    <w:rsid w:val="003743DB"/>
    <w:rsid w:val="003753B8"/>
    <w:rsid w:val="003753FC"/>
    <w:rsid w:val="00376088"/>
    <w:rsid w:val="00376A43"/>
    <w:rsid w:val="003810D1"/>
    <w:rsid w:val="003811DB"/>
    <w:rsid w:val="003812E5"/>
    <w:rsid w:val="00382501"/>
    <w:rsid w:val="003833A3"/>
    <w:rsid w:val="003839AF"/>
    <w:rsid w:val="00383DD8"/>
    <w:rsid w:val="00384074"/>
    <w:rsid w:val="003841D7"/>
    <w:rsid w:val="003845E8"/>
    <w:rsid w:val="003858A2"/>
    <w:rsid w:val="003859A9"/>
    <w:rsid w:val="003866DD"/>
    <w:rsid w:val="00386AFF"/>
    <w:rsid w:val="0039085C"/>
    <w:rsid w:val="00390D5B"/>
    <w:rsid w:val="00391BA3"/>
    <w:rsid w:val="00391C35"/>
    <w:rsid w:val="00392251"/>
    <w:rsid w:val="0039388F"/>
    <w:rsid w:val="0039448E"/>
    <w:rsid w:val="003945F2"/>
    <w:rsid w:val="00394F4E"/>
    <w:rsid w:val="00395978"/>
    <w:rsid w:val="00396227"/>
    <w:rsid w:val="003963DE"/>
    <w:rsid w:val="00396491"/>
    <w:rsid w:val="003964CC"/>
    <w:rsid w:val="003968AB"/>
    <w:rsid w:val="003970C3"/>
    <w:rsid w:val="00397288"/>
    <w:rsid w:val="003A1134"/>
    <w:rsid w:val="003A1C31"/>
    <w:rsid w:val="003A2786"/>
    <w:rsid w:val="003A2950"/>
    <w:rsid w:val="003A3E7E"/>
    <w:rsid w:val="003A582F"/>
    <w:rsid w:val="003A6CD5"/>
    <w:rsid w:val="003A7440"/>
    <w:rsid w:val="003A7CD4"/>
    <w:rsid w:val="003B0484"/>
    <w:rsid w:val="003B0668"/>
    <w:rsid w:val="003B2352"/>
    <w:rsid w:val="003B2685"/>
    <w:rsid w:val="003B4421"/>
    <w:rsid w:val="003B4EB8"/>
    <w:rsid w:val="003B504A"/>
    <w:rsid w:val="003B6581"/>
    <w:rsid w:val="003B66A6"/>
    <w:rsid w:val="003B7AFB"/>
    <w:rsid w:val="003B7BDE"/>
    <w:rsid w:val="003C037F"/>
    <w:rsid w:val="003C3079"/>
    <w:rsid w:val="003C3CB7"/>
    <w:rsid w:val="003C3D8B"/>
    <w:rsid w:val="003C46C1"/>
    <w:rsid w:val="003C5C35"/>
    <w:rsid w:val="003C654E"/>
    <w:rsid w:val="003C656A"/>
    <w:rsid w:val="003C6997"/>
    <w:rsid w:val="003C6B8F"/>
    <w:rsid w:val="003C6C7E"/>
    <w:rsid w:val="003C6F06"/>
    <w:rsid w:val="003C7C85"/>
    <w:rsid w:val="003D0E58"/>
    <w:rsid w:val="003D183C"/>
    <w:rsid w:val="003D1905"/>
    <w:rsid w:val="003D1B0C"/>
    <w:rsid w:val="003D1C53"/>
    <w:rsid w:val="003D2CBD"/>
    <w:rsid w:val="003D3272"/>
    <w:rsid w:val="003D36D5"/>
    <w:rsid w:val="003D37F3"/>
    <w:rsid w:val="003D392F"/>
    <w:rsid w:val="003D3A6D"/>
    <w:rsid w:val="003D4B17"/>
    <w:rsid w:val="003D4B7A"/>
    <w:rsid w:val="003D5060"/>
    <w:rsid w:val="003D6420"/>
    <w:rsid w:val="003D65AC"/>
    <w:rsid w:val="003D6804"/>
    <w:rsid w:val="003D7260"/>
    <w:rsid w:val="003D7287"/>
    <w:rsid w:val="003D7680"/>
    <w:rsid w:val="003E0171"/>
    <w:rsid w:val="003E0612"/>
    <w:rsid w:val="003E0BB1"/>
    <w:rsid w:val="003E0FBF"/>
    <w:rsid w:val="003E1611"/>
    <w:rsid w:val="003E2CA7"/>
    <w:rsid w:val="003E35F6"/>
    <w:rsid w:val="003E3679"/>
    <w:rsid w:val="003E380C"/>
    <w:rsid w:val="003E4917"/>
    <w:rsid w:val="003E4A7B"/>
    <w:rsid w:val="003E5A9C"/>
    <w:rsid w:val="003E5C1C"/>
    <w:rsid w:val="003E61B9"/>
    <w:rsid w:val="003E63C1"/>
    <w:rsid w:val="003E7287"/>
    <w:rsid w:val="003E73A9"/>
    <w:rsid w:val="003E73E0"/>
    <w:rsid w:val="003E7E85"/>
    <w:rsid w:val="003E7E99"/>
    <w:rsid w:val="003F0595"/>
    <w:rsid w:val="003F0FB5"/>
    <w:rsid w:val="003F210F"/>
    <w:rsid w:val="003F2E90"/>
    <w:rsid w:val="003F31D1"/>
    <w:rsid w:val="003F37B2"/>
    <w:rsid w:val="003F3F5D"/>
    <w:rsid w:val="003F4805"/>
    <w:rsid w:val="003F558B"/>
    <w:rsid w:val="003F754C"/>
    <w:rsid w:val="003F78BA"/>
    <w:rsid w:val="004038E6"/>
    <w:rsid w:val="004039F4"/>
    <w:rsid w:val="004047DB"/>
    <w:rsid w:val="0040498F"/>
    <w:rsid w:val="00404C9C"/>
    <w:rsid w:val="004055D8"/>
    <w:rsid w:val="00405F7B"/>
    <w:rsid w:val="0040795A"/>
    <w:rsid w:val="004101AD"/>
    <w:rsid w:val="004110A2"/>
    <w:rsid w:val="00411FDA"/>
    <w:rsid w:val="00412B5A"/>
    <w:rsid w:val="00412F15"/>
    <w:rsid w:val="004135F5"/>
    <w:rsid w:val="00413789"/>
    <w:rsid w:val="00413BD3"/>
    <w:rsid w:val="004142A6"/>
    <w:rsid w:val="00414A26"/>
    <w:rsid w:val="00415805"/>
    <w:rsid w:val="00415843"/>
    <w:rsid w:val="0041633A"/>
    <w:rsid w:val="00416A55"/>
    <w:rsid w:val="00416C87"/>
    <w:rsid w:val="00417C82"/>
    <w:rsid w:val="00420026"/>
    <w:rsid w:val="00420375"/>
    <w:rsid w:val="004204FA"/>
    <w:rsid w:val="00420A7D"/>
    <w:rsid w:val="004214F7"/>
    <w:rsid w:val="00421D4D"/>
    <w:rsid w:val="00422400"/>
    <w:rsid w:val="00422A82"/>
    <w:rsid w:val="00423A9F"/>
    <w:rsid w:val="00424045"/>
    <w:rsid w:val="004249AB"/>
    <w:rsid w:val="0042684B"/>
    <w:rsid w:val="00426B25"/>
    <w:rsid w:val="00426DFA"/>
    <w:rsid w:val="00427246"/>
    <w:rsid w:val="00427510"/>
    <w:rsid w:val="004277A3"/>
    <w:rsid w:val="00427EFF"/>
    <w:rsid w:val="00431429"/>
    <w:rsid w:val="004314EA"/>
    <w:rsid w:val="00432055"/>
    <w:rsid w:val="0043214A"/>
    <w:rsid w:val="004323DD"/>
    <w:rsid w:val="00432716"/>
    <w:rsid w:val="00433564"/>
    <w:rsid w:val="00433D67"/>
    <w:rsid w:val="00434189"/>
    <w:rsid w:val="00434A16"/>
    <w:rsid w:val="00434AE8"/>
    <w:rsid w:val="0043579D"/>
    <w:rsid w:val="00435E10"/>
    <w:rsid w:val="0043614B"/>
    <w:rsid w:val="00436602"/>
    <w:rsid w:val="00437304"/>
    <w:rsid w:val="00437F50"/>
    <w:rsid w:val="00437F6D"/>
    <w:rsid w:val="004407D9"/>
    <w:rsid w:val="00440DBF"/>
    <w:rsid w:val="00441668"/>
    <w:rsid w:val="004418F1"/>
    <w:rsid w:val="00441E7A"/>
    <w:rsid w:val="00442233"/>
    <w:rsid w:val="00442A07"/>
    <w:rsid w:val="00442A97"/>
    <w:rsid w:val="00442E92"/>
    <w:rsid w:val="00443A36"/>
    <w:rsid w:val="00443B7F"/>
    <w:rsid w:val="004441C4"/>
    <w:rsid w:val="0044475E"/>
    <w:rsid w:val="00444B31"/>
    <w:rsid w:val="00446D4C"/>
    <w:rsid w:val="00447DEF"/>
    <w:rsid w:val="0045063D"/>
    <w:rsid w:val="00451CF5"/>
    <w:rsid w:val="00451E1F"/>
    <w:rsid w:val="0045264C"/>
    <w:rsid w:val="0045278B"/>
    <w:rsid w:val="00452DA5"/>
    <w:rsid w:val="004561C9"/>
    <w:rsid w:val="00456657"/>
    <w:rsid w:val="00456C66"/>
    <w:rsid w:val="00456E78"/>
    <w:rsid w:val="00460511"/>
    <w:rsid w:val="0046081B"/>
    <w:rsid w:val="004608BF"/>
    <w:rsid w:val="00460989"/>
    <w:rsid w:val="004621C7"/>
    <w:rsid w:val="00463EDD"/>
    <w:rsid w:val="00464344"/>
    <w:rsid w:val="00464615"/>
    <w:rsid w:val="004647CC"/>
    <w:rsid w:val="004649C8"/>
    <w:rsid w:val="00465264"/>
    <w:rsid w:val="004653C7"/>
    <w:rsid w:val="00465DFD"/>
    <w:rsid w:val="00465E64"/>
    <w:rsid w:val="0046607C"/>
    <w:rsid w:val="00470FB6"/>
    <w:rsid w:val="004713D0"/>
    <w:rsid w:val="004718FB"/>
    <w:rsid w:val="004731CF"/>
    <w:rsid w:val="0047376D"/>
    <w:rsid w:val="00473B78"/>
    <w:rsid w:val="004744F3"/>
    <w:rsid w:val="00476670"/>
    <w:rsid w:val="00480F91"/>
    <w:rsid w:val="004811EF"/>
    <w:rsid w:val="004818F4"/>
    <w:rsid w:val="004820D0"/>
    <w:rsid w:val="00484A01"/>
    <w:rsid w:val="00484AA7"/>
    <w:rsid w:val="00485174"/>
    <w:rsid w:val="00485DE0"/>
    <w:rsid w:val="00485FE8"/>
    <w:rsid w:val="00487691"/>
    <w:rsid w:val="0048786A"/>
    <w:rsid w:val="00490663"/>
    <w:rsid w:val="00490BD4"/>
    <w:rsid w:val="00491069"/>
    <w:rsid w:val="00491F4C"/>
    <w:rsid w:val="00492D5D"/>
    <w:rsid w:val="00492FD8"/>
    <w:rsid w:val="0049303C"/>
    <w:rsid w:val="00493AA1"/>
    <w:rsid w:val="00493CC7"/>
    <w:rsid w:val="00493E2A"/>
    <w:rsid w:val="00494083"/>
    <w:rsid w:val="00495547"/>
    <w:rsid w:val="004961F1"/>
    <w:rsid w:val="0049654A"/>
    <w:rsid w:val="004968DF"/>
    <w:rsid w:val="00497DA3"/>
    <w:rsid w:val="004A03FA"/>
    <w:rsid w:val="004A08BA"/>
    <w:rsid w:val="004A2398"/>
    <w:rsid w:val="004A27F3"/>
    <w:rsid w:val="004A28EE"/>
    <w:rsid w:val="004A396C"/>
    <w:rsid w:val="004A4D3D"/>
    <w:rsid w:val="004A56D6"/>
    <w:rsid w:val="004A56E0"/>
    <w:rsid w:val="004A5B27"/>
    <w:rsid w:val="004A6AF9"/>
    <w:rsid w:val="004A7199"/>
    <w:rsid w:val="004A78CD"/>
    <w:rsid w:val="004A7D76"/>
    <w:rsid w:val="004B02CA"/>
    <w:rsid w:val="004B05E0"/>
    <w:rsid w:val="004B2ED1"/>
    <w:rsid w:val="004B4D98"/>
    <w:rsid w:val="004B54D1"/>
    <w:rsid w:val="004B5D4B"/>
    <w:rsid w:val="004B6229"/>
    <w:rsid w:val="004B62FD"/>
    <w:rsid w:val="004B665B"/>
    <w:rsid w:val="004B6ADC"/>
    <w:rsid w:val="004B6D28"/>
    <w:rsid w:val="004B6F85"/>
    <w:rsid w:val="004B71D9"/>
    <w:rsid w:val="004B7F55"/>
    <w:rsid w:val="004C024B"/>
    <w:rsid w:val="004C0498"/>
    <w:rsid w:val="004C0653"/>
    <w:rsid w:val="004C080A"/>
    <w:rsid w:val="004C15ED"/>
    <w:rsid w:val="004C1B2C"/>
    <w:rsid w:val="004C1DC5"/>
    <w:rsid w:val="004C1FF3"/>
    <w:rsid w:val="004C2CF7"/>
    <w:rsid w:val="004C2CF9"/>
    <w:rsid w:val="004C3E6D"/>
    <w:rsid w:val="004C4184"/>
    <w:rsid w:val="004C4EAF"/>
    <w:rsid w:val="004C5F5A"/>
    <w:rsid w:val="004C68E8"/>
    <w:rsid w:val="004C6C1F"/>
    <w:rsid w:val="004C7D1D"/>
    <w:rsid w:val="004D015B"/>
    <w:rsid w:val="004D24B2"/>
    <w:rsid w:val="004D2858"/>
    <w:rsid w:val="004D285F"/>
    <w:rsid w:val="004D3F9D"/>
    <w:rsid w:val="004D4113"/>
    <w:rsid w:val="004D447F"/>
    <w:rsid w:val="004D4FF4"/>
    <w:rsid w:val="004D5A29"/>
    <w:rsid w:val="004D5BCA"/>
    <w:rsid w:val="004D5D4A"/>
    <w:rsid w:val="004D61F4"/>
    <w:rsid w:val="004D6E0E"/>
    <w:rsid w:val="004D757D"/>
    <w:rsid w:val="004E0222"/>
    <w:rsid w:val="004E08FC"/>
    <w:rsid w:val="004E0F7C"/>
    <w:rsid w:val="004E1265"/>
    <w:rsid w:val="004E12AE"/>
    <w:rsid w:val="004E1686"/>
    <w:rsid w:val="004E26A0"/>
    <w:rsid w:val="004E2CA1"/>
    <w:rsid w:val="004E3398"/>
    <w:rsid w:val="004E379D"/>
    <w:rsid w:val="004E3F45"/>
    <w:rsid w:val="004E47F9"/>
    <w:rsid w:val="004E52F1"/>
    <w:rsid w:val="004E542D"/>
    <w:rsid w:val="004E548F"/>
    <w:rsid w:val="004E56FB"/>
    <w:rsid w:val="004E580B"/>
    <w:rsid w:val="004E5D2A"/>
    <w:rsid w:val="004E678D"/>
    <w:rsid w:val="004E696C"/>
    <w:rsid w:val="004E782E"/>
    <w:rsid w:val="004E7CE3"/>
    <w:rsid w:val="004F0995"/>
    <w:rsid w:val="004F147B"/>
    <w:rsid w:val="004F14EF"/>
    <w:rsid w:val="004F18E6"/>
    <w:rsid w:val="004F193D"/>
    <w:rsid w:val="004F1C17"/>
    <w:rsid w:val="004F1E8B"/>
    <w:rsid w:val="004F233C"/>
    <w:rsid w:val="004F2694"/>
    <w:rsid w:val="004F47BF"/>
    <w:rsid w:val="004F498E"/>
    <w:rsid w:val="004F59B0"/>
    <w:rsid w:val="004F6206"/>
    <w:rsid w:val="004F6DB8"/>
    <w:rsid w:val="004F6E2E"/>
    <w:rsid w:val="004F74C7"/>
    <w:rsid w:val="004F7610"/>
    <w:rsid w:val="004F764E"/>
    <w:rsid w:val="004F7D3C"/>
    <w:rsid w:val="00502563"/>
    <w:rsid w:val="005027AB"/>
    <w:rsid w:val="00502B8D"/>
    <w:rsid w:val="00502BF7"/>
    <w:rsid w:val="0050315C"/>
    <w:rsid w:val="00503398"/>
    <w:rsid w:val="00503DFA"/>
    <w:rsid w:val="00504A9A"/>
    <w:rsid w:val="00504B3B"/>
    <w:rsid w:val="0050522D"/>
    <w:rsid w:val="00505290"/>
    <w:rsid w:val="005052AF"/>
    <w:rsid w:val="00505CE5"/>
    <w:rsid w:val="005064C6"/>
    <w:rsid w:val="00506F01"/>
    <w:rsid w:val="0051180C"/>
    <w:rsid w:val="00513402"/>
    <w:rsid w:val="00514FF6"/>
    <w:rsid w:val="0051556B"/>
    <w:rsid w:val="005159E5"/>
    <w:rsid w:val="005169CD"/>
    <w:rsid w:val="00516AF3"/>
    <w:rsid w:val="00516BEB"/>
    <w:rsid w:val="0051725E"/>
    <w:rsid w:val="0051749E"/>
    <w:rsid w:val="00517922"/>
    <w:rsid w:val="005205AB"/>
    <w:rsid w:val="00520F9D"/>
    <w:rsid w:val="00521273"/>
    <w:rsid w:val="00521A13"/>
    <w:rsid w:val="0052279C"/>
    <w:rsid w:val="00522D79"/>
    <w:rsid w:val="0052371D"/>
    <w:rsid w:val="00523D9B"/>
    <w:rsid w:val="0052401C"/>
    <w:rsid w:val="005242A8"/>
    <w:rsid w:val="00524EAD"/>
    <w:rsid w:val="00525158"/>
    <w:rsid w:val="005267CC"/>
    <w:rsid w:val="005267DF"/>
    <w:rsid w:val="00526B7E"/>
    <w:rsid w:val="00526DCB"/>
    <w:rsid w:val="00530025"/>
    <w:rsid w:val="00530215"/>
    <w:rsid w:val="005304A1"/>
    <w:rsid w:val="005311E2"/>
    <w:rsid w:val="005317EB"/>
    <w:rsid w:val="00533064"/>
    <w:rsid w:val="00533C6E"/>
    <w:rsid w:val="005347FD"/>
    <w:rsid w:val="00534AD2"/>
    <w:rsid w:val="00535349"/>
    <w:rsid w:val="005353E3"/>
    <w:rsid w:val="00535EE3"/>
    <w:rsid w:val="005366C8"/>
    <w:rsid w:val="0053787D"/>
    <w:rsid w:val="00540FD4"/>
    <w:rsid w:val="00541151"/>
    <w:rsid w:val="00541D91"/>
    <w:rsid w:val="00541EFF"/>
    <w:rsid w:val="00542322"/>
    <w:rsid w:val="005424CC"/>
    <w:rsid w:val="00542F08"/>
    <w:rsid w:val="00545C57"/>
    <w:rsid w:val="00545F74"/>
    <w:rsid w:val="005464D0"/>
    <w:rsid w:val="00546D4A"/>
    <w:rsid w:val="00547062"/>
    <w:rsid w:val="005471DF"/>
    <w:rsid w:val="005479F8"/>
    <w:rsid w:val="00547EA5"/>
    <w:rsid w:val="0055096F"/>
    <w:rsid w:val="005510C1"/>
    <w:rsid w:val="005511B0"/>
    <w:rsid w:val="0055123A"/>
    <w:rsid w:val="00551483"/>
    <w:rsid w:val="005515FF"/>
    <w:rsid w:val="005527E1"/>
    <w:rsid w:val="00553BEB"/>
    <w:rsid w:val="00553E07"/>
    <w:rsid w:val="00554789"/>
    <w:rsid w:val="00554A6C"/>
    <w:rsid w:val="00554A6D"/>
    <w:rsid w:val="00554F5B"/>
    <w:rsid w:val="0055581B"/>
    <w:rsid w:val="00555AED"/>
    <w:rsid w:val="0055633D"/>
    <w:rsid w:val="00556850"/>
    <w:rsid w:val="00557084"/>
    <w:rsid w:val="0055709A"/>
    <w:rsid w:val="005577E2"/>
    <w:rsid w:val="00557A96"/>
    <w:rsid w:val="00563902"/>
    <w:rsid w:val="00563D73"/>
    <w:rsid w:val="0056402C"/>
    <w:rsid w:val="00564875"/>
    <w:rsid w:val="00565058"/>
    <w:rsid w:val="00566784"/>
    <w:rsid w:val="00567022"/>
    <w:rsid w:val="00571057"/>
    <w:rsid w:val="00571180"/>
    <w:rsid w:val="005721A8"/>
    <w:rsid w:val="005730BC"/>
    <w:rsid w:val="0057346B"/>
    <w:rsid w:val="00573F5C"/>
    <w:rsid w:val="00574033"/>
    <w:rsid w:val="0057434F"/>
    <w:rsid w:val="00574EF1"/>
    <w:rsid w:val="005755F5"/>
    <w:rsid w:val="00576958"/>
    <w:rsid w:val="005772B0"/>
    <w:rsid w:val="00577959"/>
    <w:rsid w:val="005801D2"/>
    <w:rsid w:val="00580853"/>
    <w:rsid w:val="00580986"/>
    <w:rsid w:val="00580D33"/>
    <w:rsid w:val="0058202C"/>
    <w:rsid w:val="005824E3"/>
    <w:rsid w:val="00582529"/>
    <w:rsid w:val="00583C9C"/>
    <w:rsid w:val="00583D37"/>
    <w:rsid w:val="00584047"/>
    <w:rsid w:val="005843CD"/>
    <w:rsid w:val="00585263"/>
    <w:rsid w:val="005859B3"/>
    <w:rsid w:val="0058622F"/>
    <w:rsid w:val="00586887"/>
    <w:rsid w:val="00586C1F"/>
    <w:rsid w:val="00587490"/>
    <w:rsid w:val="0059068A"/>
    <w:rsid w:val="00590E16"/>
    <w:rsid w:val="00591014"/>
    <w:rsid w:val="005913F2"/>
    <w:rsid w:val="0059173F"/>
    <w:rsid w:val="0059179F"/>
    <w:rsid w:val="0059183D"/>
    <w:rsid w:val="00591DBC"/>
    <w:rsid w:val="00592B28"/>
    <w:rsid w:val="00592C01"/>
    <w:rsid w:val="005935A7"/>
    <w:rsid w:val="005935E4"/>
    <w:rsid w:val="0059585A"/>
    <w:rsid w:val="005A001B"/>
    <w:rsid w:val="005A032A"/>
    <w:rsid w:val="005A04B7"/>
    <w:rsid w:val="005A1473"/>
    <w:rsid w:val="005A153B"/>
    <w:rsid w:val="005A1574"/>
    <w:rsid w:val="005A1C5E"/>
    <w:rsid w:val="005A1CD8"/>
    <w:rsid w:val="005A1FFE"/>
    <w:rsid w:val="005A2193"/>
    <w:rsid w:val="005A2E29"/>
    <w:rsid w:val="005A2FAA"/>
    <w:rsid w:val="005A3070"/>
    <w:rsid w:val="005A3658"/>
    <w:rsid w:val="005A3ABA"/>
    <w:rsid w:val="005A3C6C"/>
    <w:rsid w:val="005A42F0"/>
    <w:rsid w:val="005A4900"/>
    <w:rsid w:val="005A4AB6"/>
    <w:rsid w:val="005A4CFB"/>
    <w:rsid w:val="005A552A"/>
    <w:rsid w:val="005A56AF"/>
    <w:rsid w:val="005A5A6B"/>
    <w:rsid w:val="005A5AF6"/>
    <w:rsid w:val="005A5B8D"/>
    <w:rsid w:val="005A610C"/>
    <w:rsid w:val="005A6358"/>
    <w:rsid w:val="005A6FE8"/>
    <w:rsid w:val="005A7C31"/>
    <w:rsid w:val="005B0EE4"/>
    <w:rsid w:val="005B1E24"/>
    <w:rsid w:val="005B2030"/>
    <w:rsid w:val="005B3144"/>
    <w:rsid w:val="005B361C"/>
    <w:rsid w:val="005B3835"/>
    <w:rsid w:val="005B474F"/>
    <w:rsid w:val="005B519D"/>
    <w:rsid w:val="005B5267"/>
    <w:rsid w:val="005B5B48"/>
    <w:rsid w:val="005B61D1"/>
    <w:rsid w:val="005B68E8"/>
    <w:rsid w:val="005B74A4"/>
    <w:rsid w:val="005B7BCB"/>
    <w:rsid w:val="005C0760"/>
    <w:rsid w:val="005C11F2"/>
    <w:rsid w:val="005C181C"/>
    <w:rsid w:val="005C1E31"/>
    <w:rsid w:val="005C29FA"/>
    <w:rsid w:val="005C30A3"/>
    <w:rsid w:val="005C3457"/>
    <w:rsid w:val="005C3553"/>
    <w:rsid w:val="005C3EA5"/>
    <w:rsid w:val="005C4E1D"/>
    <w:rsid w:val="005C5020"/>
    <w:rsid w:val="005C6120"/>
    <w:rsid w:val="005C66BF"/>
    <w:rsid w:val="005D0C66"/>
    <w:rsid w:val="005D1D95"/>
    <w:rsid w:val="005D1E32"/>
    <w:rsid w:val="005D2332"/>
    <w:rsid w:val="005D2486"/>
    <w:rsid w:val="005D25DF"/>
    <w:rsid w:val="005D2772"/>
    <w:rsid w:val="005D2CED"/>
    <w:rsid w:val="005D302A"/>
    <w:rsid w:val="005D3189"/>
    <w:rsid w:val="005D3B47"/>
    <w:rsid w:val="005D3F6C"/>
    <w:rsid w:val="005D4BC7"/>
    <w:rsid w:val="005D59E7"/>
    <w:rsid w:val="005D6B09"/>
    <w:rsid w:val="005D6DEA"/>
    <w:rsid w:val="005E02DF"/>
    <w:rsid w:val="005E03A0"/>
    <w:rsid w:val="005E1515"/>
    <w:rsid w:val="005E1635"/>
    <w:rsid w:val="005E1E36"/>
    <w:rsid w:val="005E1FEC"/>
    <w:rsid w:val="005E26A7"/>
    <w:rsid w:val="005E27B1"/>
    <w:rsid w:val="005E34CD"/>
    <w:rsid w:val="005E3796"/>
    <w:rsid w:val="005E3847"/>
    <w:rsid w:val="005E4599"/>
    <w:rsid w:val="005E5B8F"/>
    <w:rsid w:val="005E5D4B"/>
    <w:rsid w:val="005E6937"/>
    <w:rsid w:val="005E7895"/>
    <w:rsid w:val="005E78F9"/>
    <w:rsid w:val="005F02E0"/>
    <w:rsid w:val="005F13E6"/>
    <w:rsid w:val="005F1524"/>
    <w:rsid w:val="005F1DCE"/>
    <w:rsid w:val="005F228D"/>
    <w:rsid w:val="005F2978"/>
    <w:rsid w:val="005F32D3"/>
    <w:rsid w:val="005F3E4E"/>
    <w:rsid w:val="005F4B7D"/>
    <w:rsid w:val="005F4C2A"/>
    <w:rsid w:val="005F61BF"/>
    <w:rsid w:val="005F67ED"/>
    <w:rsid w:val="005F7218"/>
    <w:rsid w:val="0060044E"/>
    <w:rsid w:val="00600988"/>
    <w:rsid w:val="00601AE4"/>
    <w:rsid w:val="00602793"/>
    <w:rsid w:val="006032A4"/>
    <w:rsid w:val="006033B5"/>
    <w:rsid w:val="00603AB4"/>
    <w:rsid w:val="00603D9B"/>
    <w:rsid w:val="00605751"/>
    <w:rsid w:val="00605879"/>
    <w:rsid w:val="00606D7A"/>
    <w:rsid w:val="00606EB6"/>
    <w:rsid w:val="006070D3"/>
    <w:rsid w:val="006076F8"/>
    <w:rsid w:val="00607FCB"/>
    <w:rsid w:val="0060C433"/>
    <w:rsid w:val="00610010"/>
    <w:rsid w:val="00610BD2"/>
    <w:rsid w:val="006126AD"/>
    <w:rsid w:val="00612FF2"/>
    <w:rsid w:val="0061333A"/>
    <w:rsid w:val="0061369B"/>
    <w:rsid w:val="00613B1C"/>
    <w:rsid w:val="00613CF5"/>
    <w:rsid w:val="00614442"/>
    <w:rsid w:val="00614498"/>
    <w:rsid w:val="006155B2"/>
    <w:rsid w:val="0061594F"/>
    <w:rsid w:val="00615EAD"/>
    <w:rsid w:val="00617611"/>
    <w:rsid w:val="00617625"/>
    <w:rsid w:val="0061794A"/>
    <w:rsid w:val="006179FF"/>
    <w:rsid w:val="00617BD5"/>
    <w:rsid w:val="006205D5"/>
    <w:rsid w:val="00620EE9"/>
    <w:rsid w:val="00621FA0"/>
    <w:rsid w:val="00622236"/>
    <w:rsid w:val="00622296"/>
    <w:rsid w:val="0062233D"/>
    <w:rsid w:val="00622772"/>
    <w:rsid w:val="00623326"/>
    <w:rsid w:val="006236ED"/>
    <w:rsid w:val="00623B04"/>
    <w:rsid w:val="00623DB1"/>
    <w:rsid w:val="00623FB4"/>
    <w:rsid w:val="0062422C"/>
    <w:rsid w:val="0062445F"/>
    <w:rsid w:val="00624845"/>
    <w:rsid w:val="00624F38"/>
    <w:rsid w:val="00625B4C"/>
    <w:rsid w:val="00625DBD"/>
    <w:rsid w:val="00625F65"/>
    <w:rsid w:val="00626175"/>
    <w:rsid w:val="00626574"/>
    <w:rsid w:val="00626DA5"/>
    <w:rsid w:val="00626F2B"/>
    <w:rsid w:val="00627E48"/>
    <w:rsid w:val="00630282"/>
    <w:rsid w:val="00631F8D"/>
    <w:rsid w:val="00633A0B"/>
    <w:rsid w:val="00634C75"/>
    <w:rsid w:val="00635AB3"/>
    <w:rsid w:val="006364C9"/>
    <w:rsid w:val="006364FE"/>
    <w:rsid w:val="00637186"/>
    <w:rsid w:val="006409F4"/>
    <w:rsid w:val="0064190F"/>
    <w:rsid w:val="0064244E"/>
    <w:rsid w:val="006425EF"/>
    <w:rsid w:val="006427AB"/>
    <w:rsid w:val="00642A80"/>
    <w:rsid w:val="00642A9E"/>
    <w:rsid w:val="00642B47"/>
    <w:rsid w:val="00644887"/>
    <w:rsid w:val="00645239"/>
    <w:rsid w:val="00645519"/>
    <w:rsid w:val="00645820"/>
    <w:rsid w:val="00647C44"/>
    <w:rsid w:val="00647F20"/>
    <w:rsid w:val="00650C24"/>
    <w:rsid w:val="006512A6"/>
    <w:rsid w:val="006515F8"/>
    <w:rsid w:val="00651876"/>
    <w:rsid w:val="00651BE6"/>
    <w:rsid w:val="00652939"/>
    <w:rsid w:val="00653543"/>
    <w:rsid w:val="006537E2"/>
    <w:rsid w:val="00653ACF"/>
    <w:rsid w:val="00653E8D"/>
    <w:rsid w:val="006542D3"/>
    <w:rsid w:val="006552F2"/>
    <w:rsid w:val="00656E0A"/>
    <w:rsid w:val="006578E8"/>
    <w:rsid w:val="00657F23"/>
    <w:rsid w:val="006613E6"/>
    <w:rsid w:val="00661657"/>
    <w:rsid w:val="006629EF"/>
    <w:rsid w:val="00662F16"/>
    <w:rsid w:val="00664952"/>
    <w:rsid w:val="006649DF"/>
    <w:rsid w:val="00664BFE"/>
    <w:rsid w:val="0066559C"/>
    <w:rsid w:val="0066572D"/>
    <w:rsid w:val="00665881"/>
    <w:rsid w:val="00665A92"/>
    <w:rsid w:val="00665D72"/>
    <w:rsid w:val="00666D45"/>
    <w:rsid w:val="0066725F"/>
    <w:rsid w:val="00667E36"/>
    <w:rsid w:val="00670065"/>
    <w:rsid w:val="00671DB9"/>
    <w:rsid w:val="00671E7A"/>
    <w:rsid w:val="0067259E"/>
    <w:rsid w:val="006730AF"/>
    <w:rsid w:val="006730E8"/>
    <w:rsid w:val="00673889"/>
    <w:rsid w:val="006740AA"/>
    <w:rsid w:val="00676592"/>
    <w:rsid w:val="006768D5"/>
    <w:rsid w:val="00676986"/>
    <w:rsid w:val="006770ED"/>
    <w:rsid w:val="006775ED"/>
    <w:rsid w:val="00677EB4"/>
    <w:rsid w:val="006801FD"/>
    <w:rsid w:val="0068051D"/>
    <w:rsid w:val="0068208B"/>
    <w:rsid w:val="0068249B"/>
    <w:rsid w:val="00682590"/>
    <w:rsid w:val="006826AC"/>
    <w:rsid w:val="006828F2"/>
    <w:rsid w:val="006828F4"/>
    <w:rsid w:val="00682A35"/>
    <w:rsid w:val="0068357B"/>
    <w:rsid w:val="00683F3F"/>
    <w:rsid w:val="00683FF4"/>
    <w:rsid w:val="006859C4"/>
    <w:rsid w:val="00685D5E"/>
    <w:rsid w:val="00686A25"/>
    <w:rsid w:val="00687155"/>
    <w:rsid w:val="006873C4"/>
    <w:rsid w:val="00687717"/>
    <w:rsid w:val="00687A11"/>
    <w:rsid w:val="006906EF"/>
    <w:rsid w:val="00690D12"/>
    <w:rsid w:val="00690D37"/>
    <w:rsid w:val="00691074"/>
    <w:rsid w:val="0069156A"/>
    <w:rsid w:val="00691E3B"/>
    <w:rsid w:val="006938F0"/>
    <w:rsid w:val="0069390B"/>
    <w:rsid w:val="00693D83"/>
    <w:rsid w:val="00694490"/>
    <w:rsid w:val="00695009"/>
    <w:rsid w:val="00695250"/>
    <w:rsid w:val="00695C2E"/>
    <w:rsid w:val="00695E7F"/>
    <w:rsid w:val="00696258"/>
    <w:rsid w:val="00696376"/>
    <w:rsid w:val="0069689B"/>
    <w:rsid w:val="00696B86"/>
    <w:rsid w:val="00697BA9"/>
    <w:rsid w:val="006A0562"/>
    <w:rsid w:val="006A0964"/>
    <w:rsid w:val="006A1920"/>
    <w:rsid w:val="006A1A5C"/>
    <w:rsid w:val="006A20BC"/>
    <w:rsid w:val="006A214B"/>
    <w:rsid w:val="006A27BB"/>
    <w:rsid w:val="006A3117"/>
    <w:rsid w:val="006A3144"/>
    <w:rsid w:val="006A3B8F"/>
    <w:rsid w:val="006A42FA"/>
    <w:rsid w:val="006A55EB"/>
    <w:rsid w:val="006A5685"/>
    <w:rsid w:val="006A60D2"/>
    <w:rsid w:val="006A61B7"/>
    <w:rsid w:val="006A6B99"/>
    <w:rsid w:val="006B025A"/>
    <w:rsid w:val="006B03BD"/>
    <w:rsid w:val="006B0C63"/>
    <w:rsid w:val="006B0E1F"/>
    <w:rsid w:val="006B1EAF"/>
    <w:rsid w:val="006B2269"/>
    <w:rsid w:val="006B2A57"/>
    <w:rsid w:val="006B2FD2"/>
    <w:rsid w:val="006B303D"/>
    <w:rsid w:val="006B3D31"/>
    <w:rsid w:val="006B3EB3"/>
    <w:rsid w:val="006B4545"/>
    <w:rsid w:val="006B54C3"/>
    <w:rsid w:val="006B6684"/>
    <w:rsid w:val="006B670D"/>
    <w:rsid w:val="006C009A"/>
    <w:rsid w:val="006C09E8"/>
    <w:rsid w:val="006C1371"/>
    <w:rsid w:val="006C1ACF"/>
    <w:rsid w:val="006C208F"/>
    <w:rsid w:val="006C2144"/>
    <w:rsid w:val="006C2C93"/>
    <w:rsid w:val="006C370E"/>
    <w:rsid w:val="006C415D"/>
    <w:rsid w:val="006C43E2"/>
    <w:rsid w:val="006C4607"/>
    <w:rsid w:val="006C4DCC"/>
    <w:rsid w:val="006C4E69"/>
    <w:rsid w:val="006C5627"/>
    <w:rsid w:val="006D10C0"/>
    <w:rsid w:val="006D1254"/>
    <w:rsid w:val="006D2664"/>
    <w:rsid w:val="006D2AEB"/>
    <w:rsid w:val="006D2B1C"/>
    <w:rsid w:val="006D35C4"/>
    <w:rsid w:val="006D4231"/>
    <w:rsid w:val="006D4447"/>
    <w:rsid w:val="006D446E"/>
    <w:rsid w:val="006D4557"/>
    <w:rsid w:val="006D4CB5"/>
    <w:rsid w:val="006D5015"/>
    <w:rsid w:val="006D5B2E"/>
    <w:rsid w:val="006D5C12"/>
    <w:rsid w:val="006D6209"/>
    <w:rsid w:val="006D6FAA"/>
    <w:rsid w:val="006D7615"/>
    <w:rsid w:val="006E05E8"/>
    <w:rsid w:val="006E0A68"/>
    <w:rsid w:val="006E0FB7"/>
    <w:rsid w:val="006E1018"/>
    <w:rsid w:val="006E12CA"/>
    <w:rsid w:val="006E1886"/>
    <w:rsid w:val="006E2F6F"/>
    <w:rsid w:val="006E538B"/>
    <w:rsid w:val="006E5445"/>
    <w:rsid w:val="006E55C1"/>
    <w:rsid w:val="006E63D1"/>
    <w:rsid w:val="006E68C2"/>
    <w:rsid w:val="006E6ECA"/>
    <w:rsid w:val="006F08E3"/>
    <w:rsid w:val="006F18CC"/>
    <w:rsid w:val="006F2A32"/>
    <w:rsid w:val="006F3710"/>
    <w:rsid w:val="006F421F"/>
    <w:rsid w:val="006F430A"/>
    <w:rsid w:val="006F4BDE"/>
    <w:rsid w:val="006F4ED2"/>
    <w:rsid w:val="006F4F25"/>
    <w:rsid w:val="006F5C99"/>
    <w:rsid w:val="006F5CED"/>
    <w:rsid w:val="006F5EF1"/>
    <w:rsid w:val="006F65BF"/>
    <w:rsid w:val="006F7382"/>
    <w:rsid w:val="006F7EAD"/>
    <w:rsid w:val="0070014F"/>
    <w:rsid w:val="00700330"/>
    <w:rsid w:val="00700ED8"/>
    <w:rsid w:val="00700F0C"/>
    <w:rsid w:val="007019B2"/>
    <w:rsid w:val="00702F7D"/>
    <w:rsid w:val="00703AC1"/>
    <w:rsid w:val="007046F2"/>
    <w:rsid w:val="0070474F"/>
    <w:rsid w:val="00704907"/>
    <w:rsid w:val="00704F14"/>
    <w:rsid w:val="007060F9"/>
    <w:rsid w:val="00707A66"/>
    <w:rsid w:val="00707B48"/>
    <w:rsid w:val="0071079A"/>
    <w:rsid w:val="00711E45"/>
    <w:rsid w:val="00712293"/>
    <w:rsid w:val="0071286C"/>
    <w:rsid w:val="00712C5E"/>
    <w:rsid w:val="00712F68"/>
    <w:rsid w:val="00714ADA"/>
    <w:rsid w:val="00715A5C"/>
    <w:rsid w:val="0071733F"/>
    <w:rsid w:val="00717468"/>
    <w:rsid w:val="00717A8E"/>
    <w:rsid w:val="007209D9"/>
    <w:rsid w:val="00720C25"/>
    <w:rsid w:val="00721223"/>
    <w:rsid w:val="00721D1D"/>
    <w:rsid w:val="00721FCC"/>
    <w:rsid w:val="00721FE8"/>
    <w:rsid w:val="0072277F"/>
    <w:rsid w:val="00722C2A"/>
    <w:rsid w:val="00723218"/>
    <w:rsid w:val="00723BBB"/>
    <w:rsid w:val="00724D61"/>
    <w:rsid w:val="00725324"/>
    <w:rsid w:val="00725F88"/>
    <w:rsid w:val="00726041"/>
    <w:rsid w:val="00726B00"/>
    <w:rsid w:val="00726C95"/>
    <w:rsid w:val="00726FE2"/>
    <w:rsid w:val="0072785B"/>
    <w:rsid w:val="007300E4"/>
    <w:rsid w:val="007307F3"/>
    <w:rsid w:val="00730905"/>
    <w:rsid w:val="00730DC4"/>
    <w:rsid w:val="00730DEE"/>
    <w:rsid w:val="007313A5"/>
    <w:rsid w:val="007314E5"/>
    <w:rsid w:val="0073189E"/>
    <w:rsid w:val="00731B95"/>
    <w:rsid w:val="00732046"/>
    <w:rsid w:val="00732116"/>
    <w:rsid w:val="00733778"/>
    <w:rsid w:val="0073496A"/>
    <w:rsid w:val="00735AE6"/>
    <w:rsid w:val="00735C0E"/>
    <w:rsid w:val="0073684C"/>
    <w:rsid w:val="0073688E"/>
    <w:rsid w:val="00736995"/>
    <w:rsid w:val="00736B24"/>
    <w:rsid w:val="00737EAB"/>
    <w:rsid w:val="00741BF0"/>
    <w:rsid w:val="007421B5"/>
    <w:rsid w:val="007422A9"/>
    <w:rsid w:val="00742720"/>
    <w:rsid w:val="0074345A"/>
    <w:rsid w:val="00743A07"/>
    <w:rsid w:val="00743EEF"/>
    <w:rsid w:val="007444C9"/>
    <w:rsid w:val="007452C9"/>
    <w:rsid w:val="00745B31"/>
    <w:rsid w:val="007464A9"/>
    <w:rsid w:val="007466C8"/>
    <w:rsid w:val="007468F9"/>
    <w:rsid w:val="007475A5"/>
    <w:rsid w:val="0074770B"/>
    <w:rsid w:val="0075027B"/>
    <w:rsid w:val="00750C82"/>
    <w:rsid w:val="00751415"/>
    <w:rsid w:val="00752527"/>
    <w:rsid w:val="007525D6"/>
    <w:rsid w:val="00752883"/>
    <w:rsid w:val="0075296D"/>
    <w:rsid w:val="00752CC3"/>
    <w:rsid w:val="00752E0D"/>
    <w:rsid w:val="0075346A"/>
    <w:rsid w:val="00754115"/>
    <w:rsid w:val="00754BB4"/>
    <w:rsid w:val="00756628"/>
    <w:rsid w:val="00756985"/>
    <w:rsid w:val="00756E80"/>
    <w:rsid w:val="007579E5"/>
    <w:rsid w:val="00757B2D"/>
    <w:rsid w:val="00760C2F"/>
    <w:rsid w:val="00762F51"/>
    <w:rsid w:val="007637AD"/>
    <w:rsid w:val="007647F2"/>
    <w:rsid w:val="00764D3F"/>
    <w:rsid w:val="00766865"/>
    <w:rsid w:val="00767916"/>
    <w:rsid w:val="00767CA2"/>
    <w:rsid w:val="00770670"/>
    <w:rsid w:val="007708F4"/>
    <w:rsid w:val="00770DB9"/>
    <w:rsid w:val="00770E47"/>
    <w:rsid w:val="007716E4"/>
    <w:rsid w:val="00772896"/>
    <w:rsid w:val="00773F44"/>
    <w:rsid w:val="0077456B"/>
    <w:rsid w:val="0077469E"/>
    <w:rsid w:val="00776513"/>
    <w:rsid w:val="00776E56"/>
    <w:rsid w:val="00777A37"/>
    <w:rsid w:val="00777E28"/>
    <w:rsid w:val="00780B56"/>
    <w:rsid w:val="00780FAD"/>
    <w:rsid w:val="0078127C"/>
    <w:rsid w:val="00782BB2"/>
    <w:rsid w:val="00783389"/>
    <w:rsid w:val="00783580"/>
    <w:rsid w:val="00783A31"/>
    <w:rsid w:val="00783D23"/>
    <w:rsid w:val="00783FEC"/>
    <w:rsid w:val="00783FF4"/>
    <w:rsid w:val="00785075"/>
    <w:rsid w:val="00785EDC"/>
    <w:rsid w:val="00786700"/>
    <w:rsid w:val="007873C4"/>
    <w:rsid w:val="007873E6"/>
    <w:rsid w:val="007878A3"/>
    <w:rsid w:val="00787920"/>
    <w:rsid w:val="00790972"/>
    <w:rsid w:val="0079150D"/>
    <w:rsid w:val="00791EAE"/>
    <w:rsid w:val="007920AB"/>
    <w:rsid w:val="00792C97"/>
    <w:rsid w:val="007937DC"/>
    <w:rsid w:val="00793FE1"/>
    <w:rsid w:val="0079400D"/>
    <w:rsid w:val="0079493D"/>
    <w:rsid w:val="00794A83"/>
    <w:rsid w:val="00795048"/>
    <w:rsid w:val="007954A8"/>
    <w:rsid w:val="0079589F"/>
    <w:rsid w:val="00795CD2"/>
    <w:rsid w:val="00795DF8"/>
    <w:rsid w:val="00796894"/>
    <w:rsid w:val="007A01E6"/>
    <w:rsid w:val="007A03AB"/>
    <w:rsid w:val="007A0768"/>
    <w:rsid w:val="007A07FB"/>
    <w:rsid w:val="007A0B76"/>
    <w:rsid w:val="007A0C53"/>
    <w:rsid w:val="007A1BE5"/>
    <w:rsid w:val="007A2931"/>
    <w:rsid w:val="007A2F02"/>
    <w:rsid w:val="007A31B8"/>
    <w:rsid w:val="007A3294"/>
    <w:rsid w:val="007A3A65"/>
    <w:rsid w:val="007A3EF7"/>
    <w:rsid w:val="007A4018"/>
    <w:rsid w:val="007A48B3"/>
    <w:rsid w:val="007A48BD"/>
    <w:rsid w:val="007A49D9"/>
    <w:rsid w:val="007A4C61"/>
    <w:rsid w:val="007A55B8"/>
    <w:rsid w:val="007A686C"/>
    <w:rsid w:val="007A6916"/>
    <w:rsid w:val="007A6CF2"/>
    <w:rsid w:val="007A79E8"/>
    <w:rsid w:val="007A7CD5"/>
    <w:rsid w:val="007A7E20"/>
    <w:rsid w:val="007B0468"/>
    <w:rsid w:val="007B1DC3"/>
    <w:rsid w:val="007B323A"/>
    <w:rsid w:val="007B34C2"/>
    <w:rsid w:val="007B34EB"/>
    <w:rsid w:val="007B4A7B"/>
    <w:rsid w:val="007B4C8F"/>
    <w:rsid w:val="007B54C9"/>
    <w:rsid w:val="007B583E"/>
    <w:rsid w:val="007B632B"/>
    <w:rsid w:val="007B633B"/>
    <w:rsid w:val="007B644A"/>
    <w:rsid w:val="007B6871"/>
    <w:rsid w:val="007B789D"/>
    <w:rsid w:val="007C2FA3"/>
    <w:rsid w:val="007C348E"/>
    <w:rsid w:val="007C34F1"/>
    <w:rsid w:val="007C3544"/>
    <w:rsid w:val="007C3961"/>
    <w:rsid w:val="007C5C59"/>
    <w:rsid w:val="007C5D25"/>
    <w:rsid w:val="007C7C69"/>
    <w:rsid w:val="007D0273"/>
    <w:rsid w:val="007D140A"/>
    <w:rsid w:val="007D1561"/>
    <w:rsid w:val="007D187A"/>
    <w:rsid w:val="007D2282"/>
    <w:rsid w:val="007D26B4"/>
    <w:rsid w:val="007D2806"/>
    <w:rsid w:val="007D2DF5"/>
    <w:rsid w:val="007D38B1"/>
    <w:rsid w:val="007D3BEB"/>
    <w:rsid w:val="007D3E81"/>
    <w:rsid w:val="007D46A1"/>
    <w:rsid w:val="007D46EA"/>
    <w:rsid w:val="007D5F30"/>
    <w:rsid w:val="007D6683"/>
    <w:rsid w:val="007D77D2"/>
    <w:rsid w:val="007E0648"/>
    <w:rsid w:val="007E0BB3"/>
    <w:rsid w:val="007E13D5"/>
    <w:rsid w:val="007E1F8F"/>
    <w:rsid w:val="007E33ED"/>
    <w:rsid w:val="007E3556"/>
    <w:rsid w:val="007E50B0"/>
    <w:rsid w:val="007E6246"/>
    <w:rsid w:val="007E6FBB"/>
    <w:rsid w:val="007E7C1C"/>
    <w:rsid w:val="007E7D9A"/>
    <w:rsid w:val="007E7DFC"/>
    <w:rsid w:val="007F0172"/>
    <w:rsid w:val="007F05B3"/>
    <w:rsid w:val="007F0642"/>
    <w:rsid w:val="007F06D9"/>
    <w:rsid w:val="007F2099"/>
    <w:rsid w:val="007F235B"/>
    <w:rsid w:val="007F2780"/>
    <w:rsid w:val="007F35C0"/>
    <w:rsid w:val="007F3732"/>
    <w:rsid w:val="007F3BA9"/>
    <w:rsid w:val="007F3D9F"/>
    <w:rsid w:val="007F3E06"/>
    <w:rsid w:val="007F3F32"/>
    <w:rsid w:val="007F46EE"/>
    <w:rsid w:val="007F4D2A"/>
    <w:rsid w:val="007F50C0"/>
    <w:rsid w:val="007F557D"/>
    <w:rsid w:val="007F62AD"/>
    <w:rsid w:val="007F7661"/>
    <w:rsid w:val="0080102D"/>
    <w:rsid w:val="00801FF8"/>
    <w:rsid w:val="008020A0"/>
    <w:rsid w:val="00802116"/>
    <w:rsid w:val="00802615"/>
    <w:rsid w:val="00802CCD"/>
    <w:rsid w:val="0080338E"/>
    <w:rsid w:val="008036CC"/>
    <w:rsid w:val="008037EF"/>
    <w:rsid w:val="008039BB"/>
    <w:rsid w:val="00803F4E"/>
    <w:rsid w:val="0080525B"/>
    <w:rsid w:val="0080656C"/>
    <w:rsid w:val="0080735E"/>
    <w:rsid w:val="00807A0F"/>
    <w:rsid w:val="0081004B"/>
    <w:rsid w:val="00810480"/>
    <w:rsid w:val="00811227"/>
    <w:rsid w:val="00812BAB"/>
    <w:rsid w:val="00812C22"/>
    <w:rsid w:val="00813176"/>
    <w:rsid w:val="008137CF"/>
    <w:rsid w:val="00813D1B"/>
    <w:rsid w:val="00814216"/>
    <w:rsid w:val="00814D16"/>
    <w:rsid w:val="0081504F"/>
    <w:rsid w:val="00815583"/>
    <w:rsid w:val="00815BE8"/>
    <w:rsid w:val="00816992"/>
    <w:rsid w:val="00817F0F"/>
    <w:rsid w:val="00820A75"/>
    <w:rsid w:val="008218F3"/>
    <w:rsid w:val="0082197A"/>
    <w:rsid w:val="008228DB"/>
    <w:rsid w:val="00822AF2"/>
    <w:rsid w:val="00822E8C"/>
    <w:rsid w:val="00822FA5"/>
    <w:rsid w:val="00823A36"/>
    <w:rsid w:val="00823B51"/>
    <w:rsid w:val="00823D01"/>
    <w:rsid w:val="00824A58"/>
    <w:rsid w:val="00824E5E"/>
    <w:rsid w:val="0082529B"/>
    <w:rsid w:val="008252BA"/>
    <w:rsid w:val="00825F3E"/>
    <w:rsid w:val="00826083"/>
    <w:rsid w:val="00826963"/>
    <w:rsid w:val="00826AD4"/>
    <w:rsid w:val="00827307"/>
    <w:rsid w:val="008279AC"/>
    <w:rsid w:val="00827D09"/>
    <w:rsid w:val="00830559"/>
    <w:rsid w:val="00831176"/>
    <w:rsid w:val="00831647"/>
    <w:rsid w:val="0083175D"/>
    <w:rsid w:val="008317BD"/>
    <w:rsid w:val="00831D82"/>
    <w:rsid w:val="00831FA9"/>
    <w:rsid w:val="0083238B"/>
    <w:rsid w:val="008325C5"/>
    <w:rsid w:val="00832E27"/>
    <w:rsid w:val="00833558"/>
    <w:rsid w:val="00833E82"/>
    <w:rsid w:val="00834FE4"/>
    <w:rsid w:val="00836097"/>
    <w:rsid w:val="00836D42"/>
    <w:rsid w:val="008401EA"/>
    <w:rsid w:val="00840913"/>
    <w:rsid w:val="00842225"/>
    <w:rsid w:val="008428D4"/>
    <w:rsid w:val="00843DC4"/>
    <w:rsid w:val="00844439"/>
    <w:rsid w:val="00844C68"/>
    <w:rsid w:val="0084527D"/>
    <w:rsid w:val="008465BB"/>
    <w:rsid w:val="00847ADB"/>
    <w:rsid w:val="00850664"/>
    <w:rsid w:val="00850AC4"/>
    <w:rsid w:val="00850C75"/>
    <w:rsid w:val="00850E41"/>
    <w:rsid w:val="00851987"/>
    <w:rsid w:val="00851B39"/>
    <w:rsid w:val="0085386D"/>
    <w:rsid w:val="0085422D"/>
    <w:rsid w:val="00855AD5"/>
    <w:rsid w:val="00855ADF"/>
    <w:rsid w:val="008560BC"/>
    <w:rsid w:val="00857DF4"/>
    <w:rsid w:val="00860CE3"/>
    <w:rsid w:val="00860E5A"/>
    <w:rsid w:val="00861166"/>
    <w:rsid w:val="008634D4"/>
    <w:rsid w:val="00864D8E"/>
    <w:rsid w:val="00864DF1"/>
    <w:rsid w:val="00865327"/>
    <w:rsid w:val="008662DA"/>
    <w:rsid w:val="00867A4D"/>
    <w:rsid w:val="00870288"/>
    <w:rsid w:val="00870DFD"/>
    <w:rsid w:val="00871321"/>
    <w:rsid w:val="0087186A"/>
    <w:rsid w:val="0087266F"/>
    <w:rsid w:val="00872BD2"/>
    <w:rsid w:val="0087337D"/>
    <w:rsid w:val="0087376C"/>
    <w:rsid w:val="00873959"/>
    <w:rsid w:val="00873D44"/>
    <w:rsid w:val="00874ADB"/>
    <w:rsid w:val="00874BC5"/>
    <w:rsid w:val="00875FF5"/>
    <w:rsid w:val="00876228"/>
    <w:rsid w:val="00876D3E"/>
    <w:rsid w:val="00876FE1"/>
    <w:rsid w:val="00877345"/>
    <w:rsid w:val="00880E61"/>
    <w:rsid w:val="00881041"/>
    <w:rsid w:val="00881260"/>
    <w:rsid w:val="00881601"/>
    <w:rsid w:val="00881732"/>
    <w:rsid w:val="00881A68"/>
    <w:rsid w:val="00881B47"/>
    <w:rsid w:val="00881FD7"/>
    <w:rsid w:val="00882D6D"/>
    <w:rsid w:val="00883011"/>
    <w:rsid w:val="008850B6"/>
    <w:rsid w:val="008858EF"/>
    <w:rsid w:val="00886175"/>
    <w:rsid w:val="00886BC8"/>
    <w:rsid w:val="00886C98"/>
    <w:rsid w:val="008873CB"/>
    <w:rsid w:val="00890A5B"/>
    <w:rsid w:val="00891884"/>
    <w:rsid w:val="0089293A"/>
    <w:rsid w:val="00892CAE"/>
    <w:rsid w:val="00892ECC"/>
    <w:rsid w:val="00893370"/>
    <w:rsid w:val="008939B0"/>
    <w:rsid w:val="008950C8"/>
    <w:rsid w:val="00896741"/>
    <w:rsid w:val="008978F8"/>
    <w:rsid w:val="008A05E3"/>
    <w:rsid w:val="008A0A2A"/>
    <w:rsid w:val="008A189F"/>
    <w:rsid w:val="008A1C71"/>
    <w:rsid w:val="008A321A"/>
    <w:rsid w:val="008A4B84"/>
    <w:rsid w:val="008A52DC"/>
    <w:rsid w:val="008A55F6"/>
    <w:rsid w:val="008A5890"/>
    <w:rsid w:val="008A58E5"/>
    <w:rsid w:val="008A5ACB"/>
    <w:rsid w:val="008A5B04"/>
    <w:rsid w:val="008A63FE"/>
    <w:rsid w:val="008A6581"/>
    <w:rsid w:val="008A67F0"/>
    <w:rsid w:val="008A6B3F"/>
    <w:rsid w:val="008A7174"/>
    <w:rsid w:val="008B0380"/>
    <w:rsid w:val="008B153E"/>
    <w:rsid w:val="008B1BD8"/>
    <w:rsid w:val="008B2302"/>
    <w:rsid w:val="008B23E1"/>
    <w:rsid w:val="008B2E66"/>
    <w:rsid w:val="008B314A"/>
    <w:rsid w:val="008B34E2"/>
    <w:rsid w:val="008B36C6"/>
    <w:rsid w:val="008B3D2F"/>
    <w:rsid w:val="008B4131"/>
    <w:rsid w:val="008B438A"/>
    <w:rsid w:val="008B476B"/>
    <w:rsid w:val="008B4AEE"/>
    <w:rsid w:val="008B4C67"/>
    <w:rsid w:val="008B5374"/>
    <w:rsid w:val="008B54B9"/>
    <w:rsid w:val="008B670D"/>
    <w:rsid w:val="008B67C4"/>
    <w:rsid w:val="008B6C8A"/>
    <w:rsid w:val="008B6E36"/>
    <w:rsid w:val="008C0551"/>
    <w:rsid w:val="008C067D"/>
    <w:rsid w:val="008C0E4B"/>
    <w:rsid w:val="008C1EBF"/>
    <w:rsid w:val="008C2C2B"/>
    <w:rsid w:val="008C39BD"/>
    <w:rsid w:val="008C3D79"/>
    <w:rsid w:val="008C437F"/>
    <w:rsid w:val="008C4D86"/>
    <w:rsid w:val="008C5000"/>
    <w:rsid w:val="008C61F8"/>
    <w:rsid w:val="008C6CD5"/>
    <w:rsid w:val="008C731B"/>
    <w:rsid w:val="008D0067"/>
    <w:rsid w:val="008D0342"/>
    <w:rsid w:val="008D07EF"/>
    <w:rsid w:val="008D0A53"/>
    <w:rsid w:val="008D0CEA"/>
    <w:rsid w:val="008D151C"/>
    <w:rsid w:val="008D16E9"/>
    <w:rsid w:val="008D18E5"/>
    <w:rsid w:val="008D27CA"/>
    <w:rsid w:val="008D42B2"/>
    <w:rsid w:val="008D44AE"/>
    <w:rsid w:val="008D50FF"/>
    <w:rsid w:val="008D5EBA"/>
    <w:rsid w:val="008D72C3"/>
    <w:rsid w:val="008D7333"/>
    <w:rsid w:val="008D78D3"/>
    <w:rsid w:val="008D794F"/>
    <w:rsid w:val="008E0555"/>
    <w:rsid w:val="008E0E8C"/>
    <w:rsid w:val="008E112B"/>
    <w:rsid w:val="008E140E"/>
    <w:rsid w:val="008E1C53"/>
    <w:rsid w:val="008E1CFF"/>
    <w:rsid w:val="008E256E"/>
    <w:rsid w:val="008E27AE"/>
    <w:rsid w:val="008E30E4"/>
    <w:rsid w:val="008E330F"/>
    <w:rsid w:val="008E353E"/>
    <w:rsid w:val="008E41BB"/>
    <w:rsid w:val="008E426A"/>
    <w:rsid w:val="008E4752"/>
    <w:rsid w:val="008E4F0F"/>
    <w:rsid w:val="008E4F74"/>
    <w:rsid w:val="008E524C"/>
    <w:rsid w:val="008E550A"/>
    <w:rsid w:val="008E5A29"/>
    <w:rsid w:val="008E5D8F"/>
    <w:rsid w:val="008E6273"/>
    <w:rsid w:val="008E749D"/>
    <w:rsid w:val="008E77FF"/>
    <w:rsid w:val="008E7EF5"/>
    <w:rsid w:val="008F0BB5"/>
    <w:rsid w:val="008F0E13"/>
    <w:rsid w:val="008F0E58"/>
    <w:rsid w:val="008F100E"/>
    <w:rsid w:val="008F13A6"/>
    <w:rsid w:val="008F1788"/>
    <w:rsid w:val="008F17BA"/>
    <w:rsid w:val="008F3AC7"/>
    <w:rsid w:val="008F423E"/>
    <w:rsid w:val="008F46A3"/>
    <w:rsid w:val="008F50A2"/>
    <w:rsid w:val="008F5AB1"/>
    <w:rsid w:val="008F5FED"/>
    <w:rsid w:val="008F6694"/>
    <w:rsid w:val="008F69A0"/>
    <w:rsid w:val="008F7048"/>
    <w:rsid w:val="009004C5"/>
    <w:rsid w:val="00900596"/>
    <w:rsid w:val="00900EA4"/>
    <w:rsid w:val="009013E5"/>
    <w:rsid w:val="00901809"/>
    <w:rsid w:val="00901C33"/>
    <w:rsid w:val="00901CF8"/>
    <w:rsid w:val="0090240D"/>
    <w:rsid w:val="00902ABC"/>
    <w:rsid w:val="00903138"/>
    <w:rsid w:val="00904409"/>
    <w:rsid w:val="0090463A"/>
    <w:rsid w:val="009049F1"/>
    <w:rsid w:val="0090509B"/>
    <w:rsid w:val="00905348"/>
    <w:rsid w:val="009057BD"/>
    <w:rsid w:val="0090625A"/>
    <w:rsid w:val="00907032"/>
    <w:rsid w:val="009070E0"/>
    <w:rsid w:val="00911312"/>
    <w:rsid w:val="0091184F"/>
    <w:rsid w:val="00911A59"/>
    <w:rsid w:val="00912868"/>
    <w:rsid w:val="00913502"/>
    <w:rsid w:val="009137B7"/>
    <w:rsid w:val="00913A8E"/>
    <w:rsid w:val="00913B79"/>
    <w:rsid w:val="00914251"/>
    <w:rsid w:val="009145C7"/>
    <w:rsid w:val="009146C1"/>
    <w:rsid w:val="00914A2C"/>
    <w:rsid w:val="00914EA3"/>
    <w:rsid w:val="0091566C"/>
    <w:rsid w:val="00915F58"/>
    <w:rsid w:val="00915FB4"/>
    <w:rsid w:val="00916278"/>
    <w:rsid w:val="009174AE"/>
    <w:rsid w:val="0092041C"/>
    <w:rsid w:val="00920F58"/>
    <w:rsid w:val="00922892"/>
    <w:rsid w:val="00922EF0"/>
    <w:rsid w:val="00923C00"/>
    <w:rsid w:val="00923E40"/>
    <w:rsid w:val="009240C1"/>
    <w:rsid w:val="009248E0"/>
    <w:rsid w:val="00924E18"/>
    <w:rsid w:val="00925757"/>
    <w:rsid w:val="0092746A"/>
    <w:rsid w:val="00927C1D"/>
    <w:rsid w:val="009303F4"/>
    <w:rsid w:val="00930DA1"/>
    <w:rsid w:val="009313CB"/>
    <w:rsid w:val="009316B3"/>
    <w:rsid w:val="009321C5"/>
    <w:rsid w:val="0093227C"/>
    <w:rsid w:val="00932926"/>
    <w:rsid w:val="00932E43"/>
    <w:rsid w:val="00933748"/>
    <w:rsid w:val="00933DE5"/>
    <w:rsid w:val="00933E69"/>
    <w:rsid w:val="00933E75"/>
    <w:rsid w:val="00935525"/>
    <w:rsid w:val="00936255"/>
    <w:rsid w:val="00936A15"/>
    <w:rsid w:val="009373BE"/>
    <w:rsid w:val="009375E2"/>
    <w:rsid w:val="0093767E"/>
    <w:rsid w:val="00941191"/>
    <w:rsid w:val="00941775"/>
    <w:rsid w:val="00941B9B"/>
    <w:rsid w:val="009421D9"/>
    <w:rsid w:val="00942BBE"/>
    <w:rsid w:val="0094315D"/>
    <w:rsid w:val="009431E5"/>
    <w:rsid w:val="0094452C"/>
    <w:rsid w:val="00945403"/>
    <w:rsid w:val="0094555C"/>
    <w:rsid w:val="00945786"/>
    <w:rsid w:val="00945F72"/>
    <w:rsid w:val="00946369"/>
    <w:rsid w:val="00946DC1"/>
    <w:rsid w:val="00946F59"/>
    <w:rsid w:val="00947026"/>
    <w:rsid w:val="009507E1"/>
    <w:rsid w:val="00950C56"/>
    <w:rsid w:val="009517D8"/>
    <w:rsid w:val="00951C34"/>
    <w:rsid w:val="0095215A"/>
    <w:rsid w:val="009525F6"/>
    <w:rsid w:val="00953CD2"/>
    <w:rsid w:val="009540F6"/>
    <w:rsid w:val="00954336"/>
    <w:rsid w:val="00954341"/>
    <w:rsid w:val="00955030"/>
    <w:rsid w:val="00955B89"/>
    <w:rsid w:val="0095777D"/>
    <w:rsid w:val="00957B3A"/>
    <w:rsid w:val="00957C40"/>
    <w:rsid w:val="00957EF2"/>
    <w:rsid w:val="00961D4C"/>
    <w:rsid w:val="00962FB0"/>
    <w:rsid w:val="0096301E"/>
    <w:rsid w:val="00964BBB"/>
    <w:rsid w:val="00964BD4"/>
    <w:rsid w:val="00964DA7"/>
    <w:rsid w:val="00965363"/>
    <w:rsid w:val="0096690D"/>
    <w:rsid w:val="0096747A"/>
    <w:rsid w:val="0096754B"/>
    <w:rsid w:val="00971255"/>
    <w:rsid w:val="009733B6"/>
    <w:rsid w:val="00974074"/>
    <w:rsid w:val="0097411A"/>
    <w:rsid w:val="009742E5"/>
    <w:rsid w:val="00974AF3"/>
    <w:rsid w:val="00974BFE"/>
    <w:rsid w:val="009753D1"/>
    <w:rsid w:val="00975FE2"/>
    <w:rsid w:val="00975FF9"/>
    <w:rsid w:val="00977DDD"/>
    <w:rsid w:val="00980442"/>
    <w:rsid w:val="00980BCD"/>
    <w:rsid w:val="00980C10"/>
    <w:rsid w:val="00980C72"/>
    <w:rsid w:val="00980DA6"/>
    <w:rsid w:val="0098108A"/>
    <w:rsid w:val="009816C3"/>
    <w:rsid w:val="00981ACB"/>
    <w:rsid w:val="00982C93"/>
    <w:rsid w:val="00983178"/>
    <w:rsid w:val="0098342F"/>
    <w:rsid w:val="00983CDC"/>
    <w:rsid w:val="00984311"/>
    <w:rsid w:val="009846DA"/>
    <w:rsid w:val="00984D51"/>
    <w:rsid w:val="00985645"/>
    <w:rsid w:val="00985E6E"/>
    <w:rsid w:val="00986043"/>
    <w:rsid w:val="009866C1"/>
    <w:rsid w:val="009874CE"/>
    <w:rsid w:val="00987A67"/>
    <w:rsid w:val="0099128E"/>
    <w:rsid w:val="0099154A"/>
    <w:rsid w:val="00991A26"/>
    <w:rsid w:val="00992207"/>
    <w:rsid w:val="00992306"/>
    <w:rsid w:val="00992AF4"/>
    <w:rsid w:val="00992D44"/>
    <w:rsid w:val="009939DA"/>
    <w:rsid w:val="00994D73"/>
    <w:rsid w:val="00995679"/>
    <w:rsid w:val="0099653F"/>
    <w:rsid w:val="0099782B"/>
    <w:rsid w:val="0099798C"/>
    <w:rsid w:val="009979DD"/>
    <w:rsid w:val="009A032D"/>
    <w:rsid w:val="009A218A"/>
    <w:rsid w:val="009A25F4"/>
    <w:rsid w:val="009A38B1"/>
    <w:rsid w:val="009A3B09"/>
    <w:rsid w:val="009A42A1"/>
    <w:rsid w:val="009A45F0"/>
    <w:rsid w:val="009A4975"/>
    <w:rsid w:val="009A584C"/>
    <w:rsid w:val="009A6041"/>
    <w:rsid w:val="009A628B"/>
    <w:rsid w:val="009A68E5"/>
    <w:rsid w:val="009A6960"/>
    <w:rsid w:val="009A69B4"/>
    <w:rsid w:val="009A7500"/>
    <w:rsid w:val="009A7C0D"/>
    <w:rsid w:val="009A7D2D"/>
    <w:rsid w:val="009B09EA"/>
    <w:rsid w:val="009B0F3C"/>
    <w:rsid w:val="009B2ED5"/>
    <w:rsid w:val="009B2FFC"/>
    <w:rsid w:val="009B387F"/>
    <w:rsid w:val="009B3B60"/>
    <w:rsid w:val="009B3C08"/>
    <w:rsid w:val="009B538B"/>
    <w:rsid w:val="009B6CFA"/>
    <w:rsid w:val="009B7A4F"/>
    <w:rsid w:val="009B7B86"/>
    <w:rsid w:val="009B7BAB"/>
    <w:rsid w:val="009B7BC8"/>
    <w:rsid w:val="009C2249"/>
    <w:rsid w:val="009C32D2"/>
    <w:rsid w:val="009C432A"/>
    <w:rsid w:val="009C45C0"/>
    <w:rsid w:val="009C5301"/>
    <w:rsid w:val="009C55D4"/>
    <w:rsid w:val="009C5825"/>
    <w:rsid w:val="009C6CDE"/>
    <w:rsid w:val="009C71F4"/>
    <w:rsid w:val="009C7CF1"/>
    <w:rsid w:val="009C7E9A"/>
    <w:rsid w:val="009D024E"/>
    <w:rsid w:val="009D052D"/>
    <w:rsid w:val="009D0BEC"/>
    <w:rsid w:val="009D0C33"/>
    <w:rsid w:val="009D24B1"/>
    <w:rsid w:val="009D27F6"/>
    <w:rsid w:val="009D3045"/>
    <w:rsid w:val="009D3635"/>
    <w:rsid w:val="009D36FD"/>
    <w:rsid w:val="009D5373"/>
    <w:rsid w:val="009D55C5"/>
    <w:rsid w:val="009D6736"/>
    <w:rsid w:val="009D67DC"/>
    <w:rsid w:val="009D6CC4"/>
    <w:rsid w:val="009D75F4"/>
    <w:rsid w:val="009D776A"/>
    <w:rsid w:val="009E3429"/>
    <w:rsid w:val="009E35C3"/>
    <w:rsid w:val="009E4268"/>
    <w:rsid w:val="009E4CE1"/>
    <w:rsid w:val="009E55EF"/>
    <w:rsid w:val="009E582A"/>
    <w:rsid w:val="009E58E0"/>
    <w:rsid w:val="009E5CFE"/>
    <w:rsid w:val="009E703E"/>
    <w:rsid w:val="009F1996"/>
    <w:rsid w:val="009F259A"/>
    <w:rsid w:val="009F295B"/>
    <w:rsid w:val="009F296B"/>
    <w:rsid w:val="009F2CF9"/>
    <w:rsid w:val="009F3F56"/>
    <w:rsid w:val="009F4FEC"/>
    <w:rsid w:val="009F5801"/>
    <w:rsid w:val="009F5E03"/>
    <w:rsid w:val="009F6444"/>
    <w:rsid w:val="009F6852"/>
    <w:rsid w:val="009F6E47"/>
    <w:rsid w:val="009F6F06"/>
    <w:rsid w:val="009F7D7A"/>
    <w:rsid w:val="00A0149C"/>
    <w:rsid w:val="00A0164C"/>
    <w:rsid w:val="00A01C6C"/>
    <w:rsid w:val="00A03294"/>
    <w:rsid w:val="00A04CB6"/>
    <w:rsid w:val="00A05D81"/>
    <w:rsid w:val="00A05DB0"/>
    <w:rsid w:val="00A05E3F"/>
    <w:rsid w:val="00A0679A"/>
    <w:rsid w:val="00A067A2"/>
    <w:rsid w:val="00A06F7F"/>
    <w:rsid w:val="00A07D86"/>
    <w:rsid w:val="00A104ED"/>
    <w:rsid w:val="00A1067B"/>
    <w:rsid w:val="00A10A49"/>
    <w:rsid w:val="00A10E9A"/>
    <w:rsid w:val="00A114C8"/>
    <w:rsid w:val="00A126DB"/>
    <w:rsid w:val="00A12921"/>
    <w:rsid w:val="00A13A72"/>
    <w:rsid w:val="00A141DD"/>
    <w:rsid w:val="00A14E41"/>
    <w:rsid w:val="00A152BF"/>
    <w:rsid w:val="00A15858"/>
    <w:rsid w:val="00A15D1C"/>
    <w:rsid w:val="00A16C57"/>
    <w:rsid w:val="00A16DC3"/>
    <w:rsid w:val="00A17814"/>
    <w:rsid w:val="00A200B5"/>
    <w:rsid w:val="00A200C0"/>
    <w:rsid w:val="00A20495"/>
    <w:rsid w:val="00A20D77"/>
    <w:rsid w:val="00A2192C"/>
    <w:rsid w:val="00A21C28"/>
    <w:rsid w:val="00A21E16"/>
    <w:rsid w:val="00A22742"/>
    <w:rsid w:val="00A22A79"/>
    <w:rsid w:val="00A22D6C"/>
    <w:rsid w:val="00A23DA1"/>
    <w:rsid w:val="00A245CC"/>
    <w:rsid w:val="00A24CC8"/>
    <w:rsid w:val="00A26336"/>
    <w:rsid w:val="00A2646F"/>
    <w:rsid w:val="00A26AF5"/>
    <w:rsid w:val="00A277BA"/>
    <w:rsid w:val="00A279F7"/>
    <w:rsid w:val="00A303E5"/>
    <w:rsid w:val="00A30747"/>
    <w:rsid w:val="00A3080A"/>
    <w:rsid w:val="00A31A0B"/>
    <w:rsid w:val="00A32412"/>
    <w:rsid w:val="00A327F8"/>
    <w:rsid w:val="00A338EC"/>
    <w:rsid w:val="00A33ADD"/>
    <w:rsid w:val="00A33DDF"/>
    <w:rsid w:val="00A33E1F"/>
    <w:rsid w:val="00A3484F"/>
    <w:rsid w:val="00A360A5"/>
    <w:rsid w:val="00A36145"/>
    <w:rsid w:val="00A36DA9"/>
    <w:rsid w:val="00A37959"/>
    <w:rsid w:val="00A40602"/>
    <w:rsid w:val="00A409A9"/>
    <w:rsid w:val="00A429AB"/>
    <w:rsid w:val="00A431DE"/>
    <w:rsid w:val="00A442F1"/>
    <w:rsid w:val="00A44320"/>
    <w:rsid w:val="00A44B7C"/>
    <w:rsid w:val="00A45C16"/>
    <w:rsid w:val="00A45F5A"/>
    <w:rsid w:val="00A46204"/>
    <w:rsid w:val="00A464AA"/>
    <w:rsid w:val="00A46581"/>
    <w:rsid w:val="00A46F12"/>
    <w:rsid w:val="00A476BA"/>
    <w:rsid w:val="00A47A01"/>
    <w:rsid w:val="00A51061"/>
    <w:rsid w:val="00A51994"/>
    <w:rsid w:val="00A520BB"/>
    <w:rsid w:val="00A52541"/>
    <w:rsid w:val="00A528D4"/>
    <w:rsid w:val="00A53C90"/>
    <w:rsid w:val="00A53E92"/>
    <w:rsid w:val="00A5455B"/>
    <w:rsid w:val="00A54B2F"/>
    <w:rsid w:val="00A5534E"/>
    <w:rsid w:val="00A55C1A"/>
    <w:rsid w:val="00A562A8"/>
    <w:rsid w:val="00A566DF"/>
    <w:rsid w:val="00A56883"/>
    <w:rsid w:val="00A57D00"/>
    <w:rsid w:val="00A601D4"/>
    <w:rsid w:val="00A605F4"/>
    <w:rsid w:val="00A60FBE"/>
    <w:rsid w:val="00A62302"/>
    <w:rsid w:val="00A62444"/>
    <w:rsid w:val="00A6265C"/>
    <w:rsid w:val="00A62B19"/>
    <w:rsid w:val="00A62F97"/>
    <w:rsid w:val="00A64193"/>
    <w:rsid w:val="00A64CB7"/>
    <w:rsid w:val="00A64FE9"/>
    <w:rsid w:val="00A65062"/>
    <w:rsid w:val="00A6572F"/>
    <w:rsid w:val="00A65C27"/>
    <w:rsid w:val="00A6622D"/>
    <w:rsid w:val="00A66942"/>
    <w:rsid w:val="00A66FB6"/>
    <w:rsid w:val="00A67459"/>
    <w:rsid w:val="00A67572"/>
    <w:rsid w:val="00A675A2"/>
    <w:rsid w:val="00A70091"/>
    <w:rsid w:val="00A70B7E"/>
    <w:rsid w:val="00A714FA"/>
    <w:rsid w:val="00A72226"/>
    <w:rsid w:val="00A72493"/>
    <w:rsid w:val="00A72812"/>
    <w:rsid w:val="00A72CB9"/>
    <w:rsid w:val="00A737A6"/>
    <w:rsid w:val="00A73A66"/>
    <w:rsid w:val="00A73D6B"/>
    <w:rsid w:val="00A7445B"/>
    <w:rsid w:val="00A74EEF"/>
    <w:rsid w:val="00A7609C"/>
    <w:rsid w:val="00A764AA"/>
    <w:rsid w:val="00A7795E"/>
    <w:rsid w:val="00A77A40"/>
    <w:rsid w:val="00A77C06"/>
    <w:rsid w:val="00A80C95"/>
    <w:rsid w:val="00A81245"/>
    <w:rsid w:val="00A824E0"/>
    <w:rsid w:val="00A826CD"/>
    <w:rsid w:val="00A82731"/>
    <w:rsid w:val="00A828BE"/>
    <w:rsid w:val="00A83259"/>
    <w:rsid w:val="00A84086"/>
    <w:rsid w:val="00A84D33"/>
    <w:rsid w:val="00A85EC8"/>
    <w:rsid w:val="00A87CF5"/>
    <w:rsid w:val="00A904BB"/>
    <w:rsid w:val="00A90584"/>
    <w:rsid w:val="00A91104"/>
    <w:rsid w:val="00A9136A"/>
    <w:rsid w:val="00A918FE"/>
    <w:rsid w:val="00A919EC"/>
    <w:rsid w:val="00A9200B"/>
    <w:rsid w:val="00A92890"/>
    <w:rsid w:val="00A93CC7"/>
    <w:rsid w:val="00A94BEF"/>
    <w:rsid w:val="00A95ADF"/>
    <w:rsid w:val="00A9720A"/>
    <w:rsid w:val="00A97558"/>
    <w:rsid w:val="00AA10A5"/>
    <w:rsid w:val="00AA124C"/>
    <w:rsid w:val="00AA1FB6"/>
    <w:rsid w:val="00AA2280"/>
    <w:rsid w:val="00AA24A2"/>
    <w:rsid w:val="00AA2F8D"/>
    <w:rsid w:val="00AA3A71"/>
    <w:rsid w:val="00AA5233"/>
    <w:rsid w:val="00AA5A04"/>
    <w:rsid w:val="00AA5B0C"/>
    <w:rsid w:val="00AA5EA9"/>
    <w:rsid w:val="00AA667E"/>
    <w:rsid w:val="00AA6C0F"/>
    <w:rsid w:val="00AA7198"/>
    <w:rsid w:val="00AA73E6"/>
    <w:rsid w:val="00AA7A8D"/>
    <w:rsid w:val="00AA7D8D"/>
    <w:rsid w:val="00AB0415"/>
    <w:rsid w:val="00AB058C"/>
    <w:rsid w:val="00AB0B77"/>
    <w:rsid w:val="00AB14C0"/>
    <w:rsid w:val="00AB15C6"/>
    <w:rsid w:val="00AB18F0"/>
    <w:rsid w:val="00AB2108"/>
    <w:rsid w:val="00AB3CE4"/>
    <w:rsid w:val="00AB3E21"/>
    <w:rsid w:val="00AB3F8B"/>
    <w:rsid w:val="00AB4803"/>
    <w:rsid w:val="00AB5220"/>
    <w:rsid w:val="00AB5932"/>
    <w:rsid w:val="00AB6239"/>
    <w:rsid w:val="00AB65C0"/>
    <w:rsid w:val="00AB7A09"/>
    <w:rsid w:val="00AC05CD"/>
    <w:rsid w:val="00AC0D18"/>
    <w:rsid w:val="00AC10CC"/>
    <w:rsid w:val="00AC110D"/>
    <w:rsid w:val="00AC1739"/>
    <w:rsid w:val="00AC1C6E"/>
    <w:rsid w:val="00AC2B99"/>
    <w:rsid w:val="00AC33DE"/>
    <w:rsid w:val="00AC3A77"/>
    <w:rsid w:val="00AC42BB"/>
    <w:rsid w:val="00AC4502"/>
    <w:rsid w:val="00AC470F"/>
    <w:rsid w:val="00AC49A2"/>
    <w:rsid w:val="00AC4A95"/>
    <w:rsid w:val="00AC4DA8"/>
    <w:rsid w:val="00AC55FF"/>
    <w:rsid w:val="00AC5A4C"/>
    <w:rsid w:val="00AC6B2E"/>
    <w:rsid w:val="00AC716B"/>
    <w:rsid w:val="00AC7382"/>
    <w:rsid w:val="00AC7902"/>
    <w:rsid w:val="00AC7C6B"/>
    <w:rsid w:val="00AD0F38"/>
    <w:rsid w:val="00AD121B"/>
    <w:rsid w:val="00AD1F28"/>
    <w:rsid w:val="00AD2B66"/>
    <w:rsid w:val="00AD346C"/>
    <w:rsid w:val="00AD363E"/>
    <w:rsid w:val="00AD38E6"/>
    <w:rsid w:val="00AD4762"/>
    <w:rsid w:val="00AD51DD"/>
    <w:rsid w:val="00AD5590"/>
    <w:rsid w:val="00AD5F18"/>
    <w:rsid w:val="00AD63B5"/>
    <w:rsid w:val="00AD6ADE"/>
    <w:rsid w:val="00AD6ED2"/>
    <w:rsid w:val="00AD75FB"/>
    <w:rsid w:val="00AD7815"/>
    <w:rsid w:val="00AD7C3A"/>
    <w:rsid w:val="00AD7C76"/>
    <w:rsid w:val="00AE0C0B"/>
    <w:rsid w:val="00AE1214"/>
    <w:rsid w:val="00AE19D1"/>
    <w:rsid w:val="00AE2C63"/>
    <w:rsid w:val="00AE3A03"/>
    <w:rsid w:val="00AE3D1E"/>
    <w:rsid w:val="00AE4389"/>
    <w:rsid w:val="00AE44D4"/>
    <w:rsid w:val="00AE51FE"/>
    <w:rsid w:val="00AE5334"/>
    <w:rsid w:val="00AE5953"/>
    <w:rsid w:val="00AE5B89"/>
    <w:rsid w:val="00AE67D2"/>
    <w:rsid w:val="00AE6AE4"/>
    <w:rsid w:val="00AE7179"/>
    <w:rsid w:val="00AE75F3"/>
    <w:rsid w:val="00AE77E1"/>
    <w:rsid w:val="00AE7CF6"/>
    <w:rsid w:val="00AF0799"/>
    <w:rsid w:val="00AF0B8A"/>
    <w:rsid w:val="00AF0E93"/>
    <w:rsid w:val="00AF1209"/>
    <w:rsid w:val="00AF19B2"/>
    <w:rsid w:val="00AF1A63"/>
    <w:rsid w:val="00AF2DD1"/>
    <w:rsid w:val="00AF3A75"/>
    <w:rsid w:val="00AF4379"/>
    <w:rsid w:val="00AF59EA"/>
    <w:rsid w:val="00AF69B8"/>
    <w:rsid w:val="00AF6ABC"/>
    <w:rsid w:val="00AF7559"/>
    <w:rsid w:val="00B00478"/>
    <w:rsid w:val="00B006FF"/>
    <w:rsid w:val="00B012E6"/>
    <w:rsid w:val="00B01D1B"/>
    <w:rsid w:val="00B026CC"/>
    <w:rsid w:val="00B0349B"/>
    <w:rsid w:val="00B0392E"/>
    <w:rsid w:val="00B04163"/>
    <w:rsid w:val="00B043F3"/>
    <w:rsid w:val="00B05587"/>
    <w:rsid w:val="00B076EC"/>
    <w:rsid w:val="00B0784A"/>
    <w:rsid w:val="00B10460"/>
    <w:rsid w:val="00B10937"/>
    <w:rsid w:val="00B122F9"/>
    <w:rsid w:val="00B13F7C"/>
    <w:rsid w:val="00B145E7"/>
    <w:rsid w:val="00B14618"/>
    <w:rsid w:val="00B15BFD"/>
    <w:rsid w:val="00B15D3F"/>
    <w:rsid w:val="00B1684F"/>
    <w:rsid w:val="00B177AC"/>
    <w:rsid w:val="00B17BDE"/>
    <w:rsid w:val="00B17D72"/>
    <w:rsid w:val="00B17FBD"/>
    <w:rsid w:val="00B2025C"/>
    <w:rsid w:val="00B205D0"/>
    <w:rsid w:val="00B21561"/>
    <w:rsid w:val="00B21BB6"/>
    <w:rsid w:val="00B22560"/>
    <w:rsid w:val="00B2281E"/>
    <w:rsid w:val="00B231A1"/>
    <w:rsid w:val="00B23443"/>
    <w:rsid w:val="00B23565"/>
    <w:rsid w:val="00B23588"/>
    <w:rsid w:val="00B235E5"/>
    <w:rsid w:val="00B23877"/>
    <w:rsid w:val="00B23A00"/>
    <w:rsid w:val="00B23D20"/>
    <w:rsid w:val="00B24190"/>
    <w:rsid w:val="00B262F7"/>
    <w:rsid w:val="00B26DB6"/>
    <w:rsid w:val="00B26EC3"/>
    <w:rsid w:val="00B275C5"/>
    <w:rsid w:val="00B30495"/>
    <w:rsid w:val="00B307A8"/>
    <w:rsid w:val="00B3133A"/>
    <w:rsid w:val="00B3193C"/>
    <w:rsid w:val="00B31C17"/>
    <w:rsid w:val="00B31EE1"/>
    <w:rsid w:val="00B3253A"/>
    <w:rsid w:val="00B3275E"/>
    <w:rsid w:val="00B340ED"/>
    <w:rsid w:val="00B3518B"/>
    <w:rsid w:val="00B362C6"/>
    <w:rsid w:val="00B36DAC"/>
    <w:rsid w:val="00B37704"/>
    <w:rsid w:val="00B37BEF"/>
    <w:rsid w:val="00B37F00"/>
    <w:rsid w:val="00B40A20"/>
    <w:rsid w:val="00B40C46"/>
    <w:rsid w:val="00B40D13"/>
    <w:rsid w:val="00B4182F"/>
    <w:rsid w:val="00B41920"/>
    <w:rsid w:val="00B41983"/>
    <w:rsid w:val="00B419B5"/>
    <w:rsid w:val="00B41DDE"/>
    <w:rsid w:val="00B43153"/>
    <w:rsid w:val="00B43500"/>
    <w:rsid w:val="00B43B7A"/>
    <w:rsid w:val="00B440DC"/>
    <w:rsid w:val="00B442B2"/>
    <w:rsid w:val="00B44D64"/>
    <w:rsid w:val="00B45962"/>
    <w:rsid w:val="00B47E97"/>
    <w:rsid w:val="00B50ADC"/>
    <w:rsid w:val="00B50D0C"/>
    <w:rsid w:val="00B5104F"/>
    <w:rsid w:val="00B5208B"/>
    <w:rsid w:val="00B5249B"/>
    <w:rsid w:val="00B52767"/>
    <w:rsid w:val="00B5322B"/>
    <w:rsid w:val="00B54B89"/>
    <w:rsid w:val="00B55553"/>
    <w:rsid w:val="00B55967"/>
    <w:rsid w:val="00B55CEE"/>
    <w:rsid w:val="00B570AA"/>
    <w:rsid w:val="00B6079D"/>
    <w:rsid w:val="00B60C6C"/>
    <w:rsid w:val="00B60FEC"/>
    <w:rsid w:val="00B61195"/>
    <w:rsid w:val="00B61252"/>
    <w:rsid w:val="00B61275"/>
    <w:rsid w:val="00B61751"/>
    <w:rsid w:val="00B61F54"/>
    <w:rsid w:val="00B623A0"/>
    <w:rsid w:val="00B629C7"/>
    <w:rsid w:val="00B63485"/>
    <w:rsid w:val="00B650D7"/>
    <w:rsid w:val="00B652A7"/>
    <w:rsid w:val="00B65909"/>
    <w:rsid w:val="00B65B9E"/>
    <w:rsid w:val="00B65C3A"/>
    <w:rsid w:val="00B66062"/>
    <w:rsid w:val="00B66CE3"/>
    <w:rsid w:val="00B66DE3"/>
    <w:rsid w:val="00B67020"/>
    <w:rsid w:val="00B7057F"/>
    <w:rsid w:val="00B72164"/>
    <w:rsid w:val="00B72327"/>
    <w:rsid w:val="00B73382"/>
    <w:rsid w:val="00B7391D"/>
    <w:rsid w:val="00B740AE"/>
    <w:rsid w:val="00B7450D"/>
    <w:rsid w:val="00B74F50"/>
    <w:rsid w:val="00B7519D"/>
    <w:rsid w:val="00B75653"/>
    <w:rsid w:val="00B758D2"/>
    <w:rsid w:val="00B7693F"/>
    <w:rsid w:val="00B76BDC"/>
    <w:rsid w:val="00B7724D"/>
    <w:rsid w:val="00B774E9"/>
    <w:rsid w:val="00B7786B"/>
    <w:rsid w:val="00B80853"/>
    <w:rsid w:val="00B82C3A"/>
    <w:rsid w:val="00B832C5"/>
    <w:rsid w:val="00B832F4"/>
    <w:rsid w:val="00B835CF"/>
    <w:rsid w:val="00B83B48"/>
    <w:rsid w:val="00B83C96"/>
    <w:rsid w:val="00B83FFD"/>
    <w:rsid w:val="00B844D3"/>
    <w:rsid w:val="00B84C76"/>
    <w:rsid w:val="00B85368"/>
    <w:rsid w:val="00B85BCD"/>
    <w:rsid w:val="00B86C4E"/>
    <w:rsid w:val="00B86CF7"/>
    <w:rsid w:val="00B87846"/>
    <w:rsid w:val="00B91BCA"/>
    <w:rsid w:val="00B92920"/>
    <w:rsid w:val="00B92E99"/>
    <w:rsid w:val="00B9366E"/>
    <w:rsid w:val="00B93E66"/>
    <w:rsid w:val="00B94BA5"/>
    <w:rsid w:val="00B95946"/>
    <w:rsid w:val="00B96413"/>
    <w:rsid w:val="00B9675D"/>
    <w:rsid w:val="00B97B50"/>
    <w:rsid w:val="00B97E5C"/>
    <w:rsid w:val="00BA1557"/>
    <w:rsid w:val="00BA1E66"/>
    <w:rsid w:val="00BA30EC"/>
    <w:rsid w:val="00BA42D0"/>
    <w:rsid w:val="00BA4474"/>
    <w:rsid w:val="00BA549D"/>
    <w:rsid w:val="00BA604D"/>
    <w:rsid w:val="00BA6B61"/>
    <w:rsid w:val="00BA6D71"/>
    <w:rsid w:val="00BA70BA"/>
    <w:rsid w:val="00BA72C5"/>
    <w:rsid w:val="00BA7535"/>
    <w:rsid w:val="00BA7E58"/>
    <w:rsid w:val="00BB018A"/>
    <w:rsid w:val="00BB01C0"/>
    <w:rsid w:val="00BB1861"/>
    <w:rsid w:val="00BB1C9C"/>
    <w:rsid w:val="00BB3C2E"/>
    <w:rsid w:val="00BB3D0F"/>
    <w:rsid w:val="00BB3D5E"/>
    <w:rsid w:val="00BB4A09"/>
    <w:rsid w:val="00BB51D3"/>
    <w:rsid w:val="00BB5A0A"/>
    <w:rsid w:val="00BB5F4D"/>
    <w:rsid w:val="00BB6130"/>
    <w:rsid w:val="00BB66DC"/>
    <w:rsid w:val="00BB6906"/>
    <w:rsid w:val="00BB767A"/>
    <w:rsid w:val="00BC0581"/>
    <w:rsid w:val="00BC08D2"/>
    <w:rsid w:val="00BC0FD2"/>
    <w:rsid w:val="00BC1667"/>
    <w:rsid w:val="00BC1E0E"/>
    <w:rsid w:val="00BC20DE"/>
    <w:rsid w:val="00BC2531"/>
    <w:rsid w:val="00BC343A"/>
    <w:rsid w:val="00BC3C81"/>
    <w:rsid w:val="00BC4E21"/>
    <w:rsid w:val="00BC54D4"/>
    <w:rsid w:val="00BC65EE"/>
    <w:rsid w:val="00BC73BA"/>
    <w:rsid w:val="00BC7502"/>
    <w:rsid w:val="00BC7D8F"/>
    <w:rsid w:val="00BC7DC1"/>
    <w:rsid w:val="00BD041B"/>
    <w:rsid w:val="00BD0433"/>
    <w:rsid w:val="00BD0471"/>
    <w:rsid w:val="00BD1239"/>
    <w:rsid w:val="00BD1394"/>
    <w:rsid w:val="00BD14D8"/>
    <w:rsid w:val="00BD1B1B"/>
    <w:rsid w:val="00BD1CE1"/>
    <w:rsid w:val="00BD1CEF"/>
    <w:rsid w:val="00BD1DFB"/>
    <w:rsid w:val="00BD2824"/>
    <w:rsid w:val="00BD358E"/>
    <w:rsid w:val="00BD3844"/>
    <w:rsid w:val="00BD40A7"/>
    <w:rsid w:val="00BD4B79"/>
    <w:rsid w:val="00BD518D"/>
    <w:rsid w:val="00BD5414"/>
    <w:rsid w:val="00BD560D"/>
    <w:rsid w:val="00BD6F4F"/>
    <w:rsid w:val="00BD723D"/>
    <w:rsid w:val="00BD752E"/>
    <w:rsid w:val="00BE13A3"/>
    <w:rsid w:val="00BE1A08"/>
    <w:rsid w:val="00BE33D2"/>
    <w:rsid w:val="00BE3467"/>
    <w:rsid w:val="00BE3696"/>
    <w:rsid w:val="00BE36F7"/>
    <w:rsid w:val="00BE4031"/>
    <w:rsid w:val="00BE52AC"/>
    <w:rsid w:val="00BE59BC"/>
    <w:rsid w:val="00BE5B3D"/>
    <w:rsid w:val="00BE6BD3"/>
    <w:rsid w:val="00BE7909"/>
    <w:rsid w:val="00BE7C55"/>
    <w:rsid w:val="00BF0133"/>
    <w:rsid w:val="00BF0214"/>
    <w:rsid w:val="00BF05B2"/>
    <w:rsid w:val="00BF0BEC"/>
    <w:rsid w:val="00BF0D4A"/>
    <w:rsid w:val="00BF0EB6"/>
    <w:rsid w:val="00BF1B85"/>
    <w:rsid w:val="00BF1DC2"/>
    <w:rsid w:val="00BF1F65"/>
    <w:rsid w:val="00BF1FF2"/>
    <w:rsid w:val="00BF4A4B"/>
    <w:rsid w:val="00BF4FDB"/>
    <w:rsid w:val="00BF5002"/>
    <w:rsid w:val="00BF511A"/>
    <w:rsid w:val="00BF5B8E"/>
    <w:rsid w:val="00BF5F32"/>
    <w:rsid w:val="00BF6319"/>
    <w:rsid w:val="00BF7337"/>
    <w:rsid w:val="00C00CA3"/>
    <w:rsid w:val="00C02237"/>
    <w:rsid w:val="00C02576"/>
    <w:rsid w:val="00C026DB"/>
    <w:rsid w:val="00C027FF"/>
    <w:rsid w:val="00C03E54"/>
    <w:rsid w:val="00C0472A"/>
    <w:rsid w:val="00C04CD3"/>
    <w:rsid w:val="00C052CC"/>
    <w:rsid w:val="00C05EC9"/>
    <w:rsid w:val="00C061D2"/>
    <w:rsid w:val="00C06231"/>
    <w:rsid w:val="00C0631E"/>
    <w:rsid w:val="00C06C75"/>
    <w:rsid w:val="00C0786D"/>
    <w:rsid w:val="00C103ED"/>
    <w:rsid w:val="00C10BD2"/>
    <w:rsid w:val="00C10E2F"/>
    <w:rsid w:val="00C11396"/>
    <w:rsid w:val="00C115F1"/>
    <w:rsid w:val="00C11673"/>
    <w:rsid w:val="00C11951"/>
    <w:rsid w:val="00C11CD2"/>
    <w:rsid w:val="00C11DA7"/>
    <w:rsid w:val="00C12577"/>
    <w:rsid w:val="00C138EB"/>
    <w:rsid w:val="00C1393E"/>
    <w:rsid w:val="00C140DB"/>
    <w:rsid w:val="00C15009"/>
    <w:rsid w:val="00C15074"/>
    <w:rsid w:val="00C15686"/>
    <w:rsid w:val="00C160A9"/>
    <w:rsid w:val="00C16F79"/>
    <w:rsid w:val="00C174CB"/>
    <w:rsid w:val="00C17CAF"/>
    <w:rsid w:val="00C20F48"/>
    <w:rsid w:val="00C2170A"/>
    <w:rsid w:val="00C21CCF"/>
    <w:rsid w:val="00C22577"/>
    <w:rsid w:val="00C226C2"/>
    <w:rsid w:val="00C22AB1"/>
    <w:rsid w:val="00C244B8"/>
    <w:rsid w:val="00C24804"/>
    <w:rsid w:val="00C24BA0"/>
    <w:rsid w:val="00C2542A"/>
    <w:rsid w:val="00C25BFE"/>
    <w:rsid w:val="00C26BE6"/>
    <w:rsid w:val="00C272EB"/>
    <w:rsid w:val="00C30152"/>
    <w:rsid w:val="00C3018C"/>
    <w:rsid w:val="00C30B8E"/>
    <w:rsid w:val="00C30BE7"/>
    <w:rsid w:val="00C3194A"/>
    <w:rsid w:val="00C31BDC"/>
    <w:rsid w:val="00C328DA"/>
    <w:rsid w:val="00C33992"/>
    <w:rsid w:val="00C34AE4"/>
    <w:rsid w:val="00C34C8C"/>
    <w:rsid w:val="00C3560E"/>
    <w:rsid w:val="00C35F8A"/>
    <w:rsid w:val="00C37EB1"/>
    <w:rsid w:val="00C402BF"/>
    <w:rsid w:val="00C40F38"/>
    <w:rsid w:val="00C41230"/>
    <w:rsid w:val="00C42AAD"/>
    <w:rsid w:val="00C4309F"/>
    <w:rsid w:val="00C43137"/>
    <w:rsid w:val="00C43482"/>
    <w:rsid w:val="00C4377C"/>
    <w:rsid w:val="00C44906"/>
    <w:rsid w:val="00C451EE"/>
    <w:rsid w:val="00C461F9"/>
    <w:rsid w:val="00C46A32"/>
    <w:rsid w:val="00C5037C"/>
    <w:rsid w:val="00C5077B"/>
    <w:rsid w:val="00C51097"/>
    <w:rsid w:val="00C52AA8"/>
    <w:rsid w:val="00C53D0F"/>
    <w:rsid w:val="00C5575D"/>
    <w:rsid w:val="00C565A5"/>
    <w:rsid w:val="00C57B56"/>
    <w:rsid w:val="00C6029E"/>
    <w:rsid w:val="00C6060B"/>
    <w:rsid w:val="00C60779"/>
    <w:rsid w:val="00C607DE"/>
    <w:rsid w:val="00C621C5"/>
    <w:rsid w:val="00C63126"/>
    <w:rsid w:val="00C637DA"/>
    <w:rsid w:val="00C6475C"/>
    <w:rsid w:val="00C64E7F"/>
    <w:rsid w:val="00C65247"/>
    <w:rsid w:val="00C66204"/>
    <w:rsid w:val="00C67C57"/>
    <w:rsid w:val="00C67C7E"/>
    <w:rsid w:val="00C67D2D"/>
    <w:rsid w:val="00C71819"/>
    <w:rsid w:val="00C71E36"/>
    <w:rsid w:val="00C71E84"/>
    <w:rsid w:val="00C724D3"/>
    <w:rsid w:val="00C72B72"/>
    <w:rsid w:val="00C72DC1"/>
    <w:rsid w:val="00C73132"/>
    <w:rsid w:val="00C73315"/>
    <w:rsid w:val="00C73A2B"/>
    <w:rsid w:val="00C7468C"/>
    <w:rsid w:val="00C7489B"/>
    <w:rsid w:val="00C748BD"/>
    <w:rsid w:val="00C74974"/>
    <w:rsid w:val="00C769F6"/>
    <w:rsid w:val="00C76FE3"/>
    <w:rsid w:val="00C779A5"/>
    <w:rsid w:val="00C8028A"/>
    <w:rsid w:val="00C807B3"/>
    <w:rsid w:val="00C808C2"/>
    <w:rsid w:val="00C80A57"/>
    <w:rsid w:val="00C811DB"/>
    <w:rsid w:val="00C811EB"/>
    <w:rsid w:val="00C823B4"/>
    <w:rsid w:val="00C8253B"/>
    <w:rsid w:val="00C829FB"/>
    <w:rsid w:val="00C82C1D"/>
    <w:rsid w:val="00C83765"/>
    <w:rsid w:val="00C85458"/>
    <w:rsid w:val="00C857CE"/>
    <w:rsid w:val="00C85C3F"/>
    <w:rsid w:val="00C86E63"/>
    <w:rsid w:val="00C8709D"/>
    <w:rsid w:val="00C87147"/>
    <w:rsid w:val="00C87228"/>
    <w:rsid w:val="00C87DAD"/>
    <w:rsid w:val="00C90C7D"/>
    <w:rsid w:val="00C9265E"/>
    <w:rsid w:val="00C92FD7"/>
    <w:rsid w:val="00C9347B"/>
    <w:rsid w:val="00C93F95"/>
    <w:rsid w:val="00C94D12"/>
    <w:rsid w:val="00C952B3"/>
    <w:rsid w:val="00C95C5F"/>
    <w:rsid w:val="00C96360"/>
    <w:rsid w:val="00C97375"/>
    <w:rsid w:val="00C9746C"/>
    <w:rsid w:val="00CA00ED"/>
    <w:rsid w:val="00CA0505"/>
    <w:rsid w:val="00CA27B8"/>
    <w:rsid w:val="00CA2DA6"/>
    <w:rsid w:val="00CA3D0A"/>
    <w:rsid w:val="00CA3EEB"/>
    <w:rsid w:val="00CA4693"/>
    <w:rsid w:val="00CA4A1D"/>
    <w:rsid w:val="00CA51CE"/>
    <w:rsid w:val="00CA691B"/>
    <w:rsid w:val="00CA6E35"/>
    <w:rsid w:val="00CA7276"/>
    <w:rsid w:val="00CB0B13"/>
    <w:rsid w:val="00CB16E4"/>
    <w:rsid w:val="00CB1C1C"/>
    <w:rsid w:val="00CB2E8E"/>
    <w:rsid w:val="00CB3618"/>
    <w:rsid w:val="00CB36AC"/>
    <w:rsid w:val="00CB3C19"/>
    <w:rsid w:val="00CB49D1"/>
    <w:rsid w:val="00CB5237"/>
    <w:rsid w:val="00CB56A1"/>
    <w:rsid w:val="00CB59B0"/>
    <w:rsid w:val="00CB60D3"/>
    <w:rsid w:val="00CB70CA"/>
    <w:rsid w:val="00CB73A0"/>
    <w:rsid w:val="00CB761A"/>
    <w:rsid w:val="00CB7B9A"/>
    <w:rsid w:val="00CC0279"/>
    <w:rsid w:val="00CC109D"/>
    <w:rsid w:val="00CC1283"/>
    <w:rsid w:val="00CC14B6"/>
    <w:rsid w:val="00CC1D48"/>
    <w:rsid w:val="00CC1FD0"/>
    <w:rsid w:val="00CC3FA6"/>
    <w:rsid w:val="00CC4939"/>
    <w:rsid w:val="00CC4DED"/>
    <w:rsid w:val="00CC5328"/>
    <w:rsid w:val="00CD04C0"/>
    <w:rsid w:val="00CD16CF"/>
    <w:rsid w:val="00CD2210"/>
    <w:rsid w:val="00CD2F39"/>
    <w:rsid w:val="00CD41D7"/>
    <w:rsid w:val="00CD5380"/>
    <w:rsid w:val="00CD5FA4"/>
    <w:rsid w:val="00CD688E"/>
    <w:rsid w:val="00CD6926"/>
    <w:rsid w:val="00CD6E2B"/>
    <w:rsid w:val="00CD75DC"/>
    <w:rsid w:val="00CD76DD"/>
    <w:rsid w:val="00CD7E6A"/>
    <w:rsid w:val="00CE052F"/>
    <w:rsid w:val="00CE0611"/>
    <w:rsid w:val="00CE0690"/>
    <w:rsid w:val="00CE14D7"/>
    <w:rsid w:val="00CE17F2"/>
    <w:rsid w:val="00CE1C2C"/>
    <w:rsid w:val="00CE1D66"/>
    <w:rsid w:val="00CE2BF0"/>
    <w:rsid w:val="00CE44CC"/>
    <w:rsid w:val="00CE45F4"/>
    <w:rsid w:val="00CE4630"/>
    <w:rsid w:val="00CE4F91"/>
    <w:rsid w:val="00CE582F"/>
    <w:rsid w:val="00CE7BEA"/>
    <w:rsid w:val="00CF1A11"/>
    <w:rsid w:val="00CF20EE"/>
    <w:rsid w:val="00CF2395"/>
    <w:rsid w:val="00CF2540"/>
    <w:rsid w:val="00CF38D0"/>
    <w:rsid w:val="00CF4BFF"/>
    <w:rsid w:val="00CF4C4D"/>
    <w:rsid w:val="00CF6DE6"/>
    <w:rsid w:val="00CF713B"/>
    <w:rsid w:val="00CF7B9F"/>
    <w:rsid w:val="00CF7D80"/>
    <w:rsid w:val="00D009F3"/>
    <w:rsid w:val="00D0141D"/>
    <w:rsid w:val="00D038A6"/>
    <w:rsid w:val="00D05149"/>
    <w:rsid w:val="00D05F4E"/>
    <w:rsid w:val="00D05FBF"/>
    <w:rsid w:val="00D06F10"/>
    <w:rsid w:val="00D0711E"/>
    <w:rsid w:val="00D0717D"/>
    <w:rsid w:val="00D10F3C"/>
    <w:rsid w:val="00D12D8F"/>
    <w:rsid w:val="00D12E54"/>
    <w:rsid w:val="00D13110"/>
    <w:rsid w:val="00D13C1E"/>
    <w:rsid w:val="00D13DB0"/>
    <w:rsid w:val="00D1459F"/>
    <w:rsid w:val="00D147BC"/>
    <w:rsid w:val="00D15FA2"/>
    <w:rsid w:val="00D16CBE"/>
    <w:rsid w:val="00D16D38"/>
    <w:rsid w:val="00D17C2B"/>
    <w:rsid w:val="00D200F5"/>
    <w:rsid w:val="00D21521"/>
    <w:rsid w:val="00D22F3A"/>
    <w:rsid w:val="00D22F8E"/>
    <w:rsid w:val="00D23706"/>
    <w:rsid w:val="00D23CF3"/>
    <w:rsid w:val="00D24392"/>
    <w:rsid w:val="00D2490C"/>
    <w:rsid w:val="00D24C60"/>
    <w:rsid w:val="00D24DE5"/>
    <w:rsid w:val="00D267BF"/>
    <w:rsid w:val="00D301D1"/>
    <w:rsid w:val="00D30699"/>
    <w:rsid w:val="00D30A9C"/>
    <w:rsid w:val="00D31DB8"/>
    <w:rsid w:val="00D31F5C"/>
    <w:rsid w:val="00D3202F"/>
    <w:rsid w:val="00D324DD"/>
    <w:rsid w:val="00D32502"/>
    <w:rsid w:val="00D328D8"/>
    <w:rsid w:val="00D32D64"/>
    <w:rsid w:val="00D32EE2"/>
    <w:rsid w:val="00D344AF"/>
    <w:rsid w:val="00D34724"/>
    <w:rsid w:val="00D3538E"/>
    <w:rsid w:val="00D353E3"/>
    <w:rsid w:val="00D35ABC"/>
    <w:rsid w:val="00D35E05"/>
    <w:rsid w:val="00D361E4"/>
    <w:rsid w:val="00D362E9"/>
    <w:rsid w:val="00D363B8"/>
    <w:rsid w:val="00D36AD6"/>
    <w:rsid w:val="00D36EDE"/>
    <w:rsid w:val="00D3708D"/>
    <w:rsid w:val="00D373CC"/>
    <w:rsid w:val="00D37DBF"/>
    <w:rsid w:val="00D40457"/>
    <w:rsid w:val="00D40A48"/>
    <w:rsid w:val="00D40E5E"/>
    <w:rsid w:val="00D412E7"/>
    <w:rsid w:val="00D41FA4"/>
    <w:rsid w:val="00D4252B"/>
    <w:rsid w:val="00D44016"/>
    <w:rsid w:val="00D44952"/>
    <w:rsid w:val="00D454CA"/>
    <w:rsid w:val="00D4606D"/>
    <w:rsid w:val="00D467B4"/>
    <w:rsid w:val="00D47204"/>
    <w:rsid w:val="00D47C6C"/>
    <w:rsid w:val="00D47FE9"/>
    <w:rsid w:val="00D50121"/>
    <w:rsid w:val="00D50ADE"/>
    <w:rsid w:val="00D5155E"/>
    <w:rsid w:val="00D51610"/>
    <w:rsid w:val="00D53913"/>
    <w:rsid w:val="00D54329"/>
    <w:rsid w:val="00D5458E"/>
    <w:rsid w:val="00D5458F"/>
    <w:rsid w:val="00D553EB"/>
    <w:rsid w:val="00D55879"/>
    <w:rsid w:val="00D561BE"/>
    <w:rsid w:val="00D56C8F"/>
    <w:rsid w:val="00D56D01"/>
    <w:rsid w:val="00D57AD7"/>
    <w:rsid w:val="00D60430"/>
    <w:rsid w:val="00D608BB"/>
    <w:rsid w:val="00D60A8A"/>
    <w:rsid w:val="00D60E41"/>
    <w:rsid w:val="00D61228"/>
    <w:rsid w:val="00D614B5"/>
    <w:rsid w:val="00D63AC1"/>
    <w:rsid w:val="00D63B40"/>
    <w:rsid w:val="00D63CEC"/>
    <w:rsid w:val="00D6475A"/>
    <w:rsid w:val="00D65164"/>
    <w:rsid w:val="00D65E06"/>
    <w:rsid w:val="00D66BBA"/>
    <w:rsid w:val="00D671EA"/>
    <w:rsid w:val="00D7128E"/>
    <w:rsid w:val="00D714A9"/>
    <w:rsid w:val="00D72662"/>
    <w:rsid w:val="00D7314B"/>
    <w:rsid w:val="00D73553"/>
    <w:rsid w:val="00D7359F"/>
    <w:rsid w:val="00D73677"/>
    <w:rsid w:val="00D73C1B"/>
    <w:rsid w:val="00D745BB"/>
    <w:rsid w:val="00D749C9"/>
    <w:rsid w:val="00D74A9F"/>
    <w:rsid w:val="00D74AC6"/>
    <w:rsid w:val="00D74E0E"/>
    <w:rsid w:val="00D74F1E"/>
    <w:rsid w:val="00D75100"/>
    <w:rsid w:val="00D75476"/>
    <w:rsid w:val="00D75A2B"/>
    <w:rsid w:val="00D75C82"/>
    <w:rsid w:val="00D75D2A"/>
    <w:rsid w:val="00D760A4"/>
    <w:rsid w:val="00D7670E"/>
    <w:rsid w:val="00D76EC7"/>
    <w:rsid w:val="00D77614"/>
    <w:rsid w:val="00D776B6"/>
    <w:rsid w:val="00D77A44"/>
    <w:rsid w:val="00D80221"/>
    <w:rsid w:val="00D81142"/>
    <w:rsid w:val="00D815D5"/>
    <w:rsid w:val="00D818B2"/>
    <w:rsid w:val="00D81A12"/>
    <w:rsid w:val="00D81BA6"/>
    <w:rsid w:val="00D81CAF"/>
    <w:rsid w:val="00D828B8"/>
    <w:rsid w:val="00D82931"/>
    <w:rsid w:val="00D82F92"/>
    <w:rsid w:val="00D84746"/>
    <w:rsid w:val="00D84D81"/>
    <w:rsid w:val="00D8589C"/>
    <w:rsid w:val="00D859FF"/>
    <w:rsid w:val="00D85A80"/>
    <w:rsid w:val="00D85D88"/>
    <w:rsid w:val="00D85EE1"/>
    <w:rsid w:val="00D861C3"/>
    <w:rsid w:val="00D869F6"/>
    <w:rsid w:val="00D86A53"/>
    <w:rsid w:val="00D877A4"/>
    <w:rsid w:val="00D87A7F"/>
    <w:rsid w:val="00D903A9"/>
    <w:rsid w:val="00D909F1"/>
    <w:rsid w:val="00D90B0D"/>
    <w:rsid w:val="00D90D4F"/>
    <w:rsid w:val="00D9115D"/>
    <w:rsid w:val="00D9143D"/>
    <w:rsid w:val="00D918F8"/>
    <w:rsid w:val="00D926DA"/>
    <w:rsid w:val="00D93FA5"/>
    <w:rsid w:val="00D9477E"/>
    <w:rsid w:val="00D94A10"/>
    <w:rsid w:val="00D94EC1"/>
    <w:rsid w:val="00D965C2"/>
    <w:rsid w:val="00D96C8F"/>
    <w:rsid w:val="00D97B48"/>
    <w:rsid w:val="00DA0B5A"/>
    <w:rsid w:val="00DA2F28"/>
    <w:rsid w:val="00DA3A5E"/>
    <w:rsid w:val="00DA4329"/>
    <w:rsid w:val="00DA4F36"/>
    <w:rsid w:val="00DA5031"/>
    <w:rsid w:val="00DA51A6"/>
    <w:rsid w:val="00DA5910"/>
    <w:rsid w:val="00DA5B55"/>
    <w:rsid w:val="00DA5D5B"/>
    <w:rsid w:val="00DA6042"/>
    <w:rsid w:val="00DA619A"/>
    <w:rsid w:val="00DA61BF"/>
    <w:rsid w:val="00DA6437"/>
    <w:rsid w:val="00DA7444"/>
    <w:rsid w:val="00DB0AF4"/>
    <w:rsid w:val="00DB29F0"/>
    <w:rsid w:val="00DB2E0A"/>
    <w:rsid w:val="00DB3D15"/>
    <w:rsid w:val="00DB3E47"/>
    <w:rsid w:val="00DB474A"/>
    <w:rsid w:val="00DB65F3"/>
    <w:rsid w:val="00DB74E2"/>
    <w:rsid w:val="00DB783B"/>
    <w:rsid w:val="00DB7E7C"/>
    <w:rsid w:val="00DC08DE"/>
    <w:rsid w:val="00DC0CE7"/>
    <w:rsid w:val="00DC0D84"/>
    <w:rsid w:val="00DC2C00"/>
    <w:rsid w:val="00DC2EE2"/>
    <w:rsid w:val="00DC4F2E"/>
    <w:rsid w:val="00DC4F62"/>
    <w:rsid w:val="00DC5F5F"/>
    <w:rsid w:val="00DC661E"/>
    <w:rsid w:val="00DC781F"/>
    <w:rsid w:val="00DD083A"/>
    <w:rsid w:val="00DD1604"/>
    <w:rsid w:val="00DD1D3C"/>
    <w:rsid w:val="00DD2431"/>
    <w:rsid w:val="00DD2683"/>
    <w:rsid w:val="00DD34AF"/>
    <w:rsid w:val="00DD38B4"/>
    <w:rsid w:val="00DD47D3"/>
    <w:rsid w:val="00DD4AE5"/>
    <w:rsid w:val="00DD51A0"/>
    <w:rsid w:val="00DD5FBD"/>
    <w:rsid w:val="00DD6718"/>
    <w:rsid w:val="00DD674A"/>
    <w:rsid w:val="00DD6DF0"/>
    <w:rsid w:val="00DD78AB"/>
    <w:rsid w:val="00DD7944"/>
    <w:rsid w:val="00DE0481"/>
    <w:rsid w:val="00DE04A3"/>
    <w:rsid w:val="00DE1926"/>
    <w:rsid w:val="00DE1C7F"/>
    <w:rsid w:val="00DE20B9"/>
    <w:rsid w:val="00DE254A"/>
    <w:rsid w:val="00DE2C89"/>
    <w:rsid w:val="00DE3560"/>
    <w:rsid w:val="00DE3A08"/>
    <w:rsid w:val="00DE3DB0"/>
    <w:rsid w:val="00DE3E29"/>
    <w:rsid w:val="00DE3EB0"/>
    <w:rsid w:val="00DE3FA1"/>
    <w:rsid w:val="00DE41ED"/>
    <w:rsid w:val="00DE4280"/>
    <w:rsid w:val="00DE5143"/>
    <w:rsid w:val="00DE5F86"/>
    <w:rsid w:val="00DE65C5"/>
    <w:rsid w:val="00DE6BC0"/>
    <w:rsid w:val="00DE6D96"/>
    <w:rsid w:val="00DE75B3"/>
    <w:rsid w:val="00DE7FDF"/>
    <w:rsid w:val="00DF2906"/>
    <w:rsid w:val="00DF36D3"/>
    <w:rsid w:val="00DF3B69"/>
    <w:rsid w:val="00DF42B6"/>
    <w:rsid w:val="00DF462A"/>
    <w:rsid w:val="00DF4946"/>
    <w:rsid w:val="00DF5F52"/>
    <w:rsid w:val="00DF7E58"/>
    <w:rsid w:val="00E00F6D"/>
    <w:rsid w:val="00E0122B"/>
    <w:rsid w:val="00E0166C"/>
    <w:rsid w:val="00E01A17"/>
    <w:rsid w:val="00E01AAD"/>
    <w:rsid w:val="00E01B19"/>
    <w:rsid w:val="00E01B41"/>
    <w:rsid w:val="00E01DA2"/>
    <w:rsid w:val="00E01FAA"/>
    <w:rsid w:val="00E02BD0"/>
    <w:rsid w:val="00E03368"/>
    <w:rsid w:val="00E0361E"/>
    <w:rsid w:val="00E0367A"/>
    <w:rsid w:val="00E03EB0"/>
    <w:rsid w:val="00E03F03"/>
    <w:rsid w:val="00E061AB"/>
    <w:rsid w:val="00E06298"/>
    <w:rsid w:val="00E06AC2"/>
    <w:rsid w:val="00E079D0"/>
    <w:rsid w:val="00E10716"/>
    <w:rsid w:val="00E10CC3"/>
    <w:rsid w:val="00E10D30"/>
    <w:rsid w:val="00E10D67"/>
    <w:rsid w:val="00E11855"/>
    <w:rsid w:val="00E11859"/>
    <w:rsid w:val="00E118A0"/>
    <w:rsid w:val="00E1276F"/>
    <w:rsid w:val="00E12DB5"/>
    <w:rsid w:val="00E13236"/>
    <w:rsid w:val="00E13DA5"/>
    <w:rsid w:val="00E13DF0"/>
    <w:rsid w:val="00E140D5"/>
    <w:rsid w:val="00E152C4"/>
    <w:rsid w:val="00E15D7D"/>
    <w:rsid w:val="00E1683B"/>
    <w:rsid w:val="00E16AA5"/>
    <w:rsid w:val="00E16AC3"/>
    <w:rsid w:val="00E16BDB"/>
    <w:rsid w:val="00E172AD"/>
    <w:rsid w:val="00E173B6"/>
    <w:rsid w:val="00E17426"/>
    <w:rsid w:val="00E1782A"/>
    <w:rsid w:val="00E17A6A"/>
    <w:rsid w:val="00E17B58"/>
    <w:rsid w:val="00E17D98"/>
    <w:rsid w:val="00E202A6"/>
    <w:rsid w:val="00E20A85"/>
    <w:rsid w:val="00E20C95"/>
    <w:rsid w:val="00E20CBB"/>
    <w:rsid w:val="00E20DB3"/>
    <w:rsid w:val="00E20EFC"/>
    <w:rsid w:val="00E21065"/>
    <w:rsid w:val="00E219B1"/>
    <w:rsid w:val="00E2416A"/>
    <w:rsid w:val="00E2469F"/>
    <w:rsid w:val="00E247D0"/>
    <w:rsid w:val="00E267D1"/>
    <w:rsid w:val="00E26A7D"/>
    <w:rsid w:val="00E27585"/>
    <w:rsid w:val="00E27622"/>
    <w:rsid w:val="00E27F57"/>
    <w:rsid w:val="00E30AAB"/>
    <w:rsid w:val="00E30CFD"/>
    <w:rsid w:val="00E30E01"/>
    <w:rsid w:val="00E30E63"/>
    <w:rsid w:val="00E313BD"/>
    <w:rsid w:val="00E3163D"/>
    <w:rsid w:val="00E326AC"/>
    <w:rsid w:val="00E330A1"/>
    <w:rsid w:val="00E341D3"/>
    <w:rsid w:val="00E347BA"/>
    <w:rsid w:val="00E34B68"/>
    <w:rsid w:val="00E34C9A"/>
    <w:rsid w:val="00E35ADA"/>
    <w:rsid w:val="00E36097"/>
    <w:rsid w:val="00E3636B"/>
    <w:rsid w:val="00E368EF"/>
    <w:rsid w:val="00E3762F"/>
    <w:rsid w:val="00E37D3B"/>
    <w:rsid w:val="00E37F08"/>
    <w:rsid w:val="00E4077F"/>
    <w:rsid w:val="00E40D0E"/>
    <w:rsid w:val="00E411CA"/>
    <w:rsid w:val="00E41954"/>
    <w:rsid w:val="00E42430"/>
    <w:rsid w:val="00E42798"/>
    <w:rsid w:val="00E43393"/>
    <w:rsid w:val="00E43AB0"/>
    <w:rsid w:val="00E443E2"/>
    <w:rsid w:val="00E44E4D"/>
    <w:rsid w:val="00E4543B"/>
    <w:rsid w:val="00E4642B"/>
    <w:rsid w:val="00E46D65"/>
    <w:rsid w:val="00E51A3B"/>
    <w:rsid w:val="00E52D5A"/>
    <w:rsid w:val="00E52E17"/>
    <w:rsid w:val="00E534B6"/>
    <w:rsid w:val="00E53896"/>
    <w:rsid w:val="00E53C06"/>
    <w:rsid w:val="00E54B35"/>
    <w:rsid w:val="00E55225"/>
    <w:rsid w:val="00E55391"/>
    <w:rsid w:val="00E5551D"/>
    <w:rsid w:val="00E5571A"/>
    <w:rsid w:val="00E559B7"/>
    <w:rsid w:val="00E5609F"/>
    <w:rsid w:val="00E566E5"/>
    <w:rsid w:val="00E579BC"/>
    <w:rsid w:val="00E60357"/>
    <w:rsid w:val="00E61C61"/>
    <w:rsid w:val="00E63788"/>
    <w:rsid w:val="00E641DF"/>
    <w:rsid w:val="00E64D1D"/>
    <w:rsid w:val="00E64F71"/>
    <w:rsid w:val="00E65352"/>
    <w:rsid w:val="00E654F7"/>
    <w:rsid w:val="00E656AB"/>
    <w:rsid w:val="00E658A5"/>
    <w:rsid w:val="00E66C53"/>
    <w:rsid w:val="00E66FEC"/>
    <w:rsid w:val="00E7001D"/>
    <w:rsid w:val="00E70CD9"/>
    <w:rsid w:val="00E70D36"/>
    <w:rsid w:val="00E72FC5"/>
    <w:rsid w:val="00E7333B"/>
    <w:rsid w:val="00E73E11"/>
    <w:rsid w:val="00E74C31"/>
    <w:rsid w:val="00E75535"/>
    <w:rsid w:val="00E75807"/>
    <w:rsid w:val="00E760A0"/>
    <w:rsid w:val="00E76141"/>
    <w:rsid w:val="00E7654C"/>
    <w:rsid w:val="00E76555"/>
    <w:rsid w:val="00E76618"/>
    <w:rsid w:val="00E77161"/>
    <w:rsid w:val="00E77F81"/>
    <w:rsid w:val="00E80FAD"/>
    <w:rsid w:val="00E81BAA"/>
    <w:rsid w:val="00E829EB"/>
    <w:rsid w:val="00E82A1B"/>
    <w:rsid w:val="00E832BA"/>
    <w:rsid w:val="00E8533D"/>
    <w:rsid w:val="00E85398"/>
    <w:rsid w:val="00E8556B"/>
    <w:rsid w:val="00E8667F"/>
    <w:rsid w:val="00E86CD8"/>
    <w:rsid w:val="00E87783"/>
    <w:rsid w:val="00E87C5E"/>
    <w:rsid w:val="00E87F71"/>
    <w:rsid w:val="00E9047B"/>
    <w:rsid w:val="00E90AEA"/>
    <w:rsid w:val="00E90AEB"/>
    <w:rsid w:val="00E9286A"/>
    <w:rsid w:val="00E92A18"/>
    <w:rsid w:val="00E93839"/>
    <w:rsid w:val="00E95434"/>
    <w:rsid w:val="00E95C48"/>
    <w:rsid w:val="00E95D92"/>
    <w:rsid w:val="00E96133"/>
    <w:rsid w:val="00E9621C"/>
    <w:rsid w:val="00EA0151"/>
    <w:rsid w:val="00EA0927"/>
    <w:rsid w:val="00EA0C8F"/>
    <w:rsid w:val="00EA1AD0"/>
    <w:rsid w:val="00EA23B9"/>
    <w:rsid w:val="00EA275F"/>
    <w:rsid w:val="00EA35FE"/>
    <w:rsid w:val="00EA3EE6"/>
    <w:rsid w:val="00EA57AD"/>
    <w:rsid w:val="00EA60EA"/>
    <w:rsid w:val="00EA7156"/>
    <w:rsid w:val="00EA72C0"/>
    <w:rsid w:val="00EA7775"/>
    <w:rsid w:val="00EB1C16"/>
    <w:rsid w:val="00EB24BC"/>
    <w:rsid w:val="00EB333B"/>
    <w:rsid w:val="00EB34F7"/>
    <w:rsid w:val="00EB37B3"/>
    <w:rsid w:val="00EB58D8"/>
    <w:rsid w:val="00EB5B81"/>
    <w:rsid w:val="00EB5F0F"/>
    <w:rsid w:val="00EB6310"/>
    <w:rsid w:val="00EB6F38"/>
    <w:rsid w:val="00EB73C0"/>
    <w:rsid w:val="00EC030D"/>
    <w:rsid w:val="00EC073D"/>
    <w:rsid w:val="00EC0F6B"/>
    <w:rsid w:val="00EC1629"/>
    <w:rsid w:val="00EC1719"/>
    <w:rsid w:val="00EC1DCB"/>
    <w:rsid w:val="00EC1F0A"/>
    <w:rsid w:val="00EC45F5"/>
    <w:rsid w:val="00EC45FA"/>
    <w:rsid w:val="00EC4920"/>
    <w:rsid w:val="00EC54DE"/>
    <w:rsid w:val="00EC756B"/>
    <w:rsid w:val="00ED1332"/>
    <w:rsid w:val="00ED2ABE"/>
    <w:rsid w:val="00ED2CA6"/>
    <w:rsid w:val="00ED35A1"/>
    <w:rsid w:val="00ED392C"/>
    <w:rsid w:val="00ED4086"/>
    <w:rsid w:val="00ED44CF"/>
    <w:rsid w:val="00ED4A2A"/>
    <w:rsid w:val="00ED4EE7"/>
    <w:rsid w:val="00ED4FED"/>
    <w:rsid w:val="00ED629A"/>
    <w:rsid w:val="00ED77DC"/>
    <w:rsid w:val="00ED7D41"/>
    <w:rsid w:val="00EE24B0"/>
    <w:rsid w:val="00EE37DA"/>
    <w:rsid w:val="00EE3869"/>
    <w:rsid w:val="00EE4D39"/>
    <w:rsid w:val="00EE5352"/>
    <w:rsid w:val="00EE55A3"/>
    <w:rsid w:val="00EE5662"/>
    <w:rsid w:val="00EE6EA9"/>
    <w:rsid w:val="00EE767F"/>
    <w:rsid w:val="00EE7889"/>
    <w:rsid w:val="00EE7F40"/>
    <w:rsid w:val="00EF0365"/>
    <w:rsid w:val="00EF0433"/>
    <w:rsid w:val="00EF0AA7"/>
    <w:rsid w:val="00EF0CB8"/>
    <w:rsid w:val="00EF1010"/>
    <w:rsid w:val="00EF208B"/>
    <w:rsid w:val="00EF20B1"/>
    <w:rsid w:val="00EF2FBE"/>
    <w:rsid w:val="00EF4039"/>
    <w:rsid w:val="00EF411C"/>
    <w:rsid w:val="00EF4164"/>
    <w:rsid w:val="00EF41A7"/>
    <w:rsid w:val="00EF46F2"/>
    <w:rsid w:val="00EF4825"/>
    <w:rsid w:val="00EF5E28"/>
    <w:rsid w:val="00EF623A"/>
    <w:rsid w:val="00EF6AF9"/>
    <w:rsid w:val="00EF7AB8"/>
    <w:rsid w:val="00EF7DC7"/>
    <w:rsid w:val="00F00605"/>
    <w:rsid w:val="00F011A2"/>
    <w:rsid w:val="00F01508"/>
    <w:rsid w:val="00F01663"/>
    <w:rsid w:val="00F01841"/>
    <w:rsid w:val="00F01B06"/>
    <w:rsid w:val="00F02104"/>
    <w:rsid w:val="00F02790"/>
    <w:rsid w:val="00F02C3E"/>
    <w:rsid w:val="00F0347D"/>
    <w:rsid w:val="00F03664"/>
    <w:rsid w:val="00F0558D"/>
    <w:rsid w:val="00F05B65"/>
    <w:rsid w:val="00F05CB5"/>
    <w:rsid w:val="00F064B2"/>
    <w:rsid w:val="00F068FC"/>
    <w:rsid w:val="00F11005"/>
    <w:rsid w:val="00F1186A"/>
    <w:rsid w:val="00F1203F"/>
    <w:rsid w:val="00F12E13"/>
    <w:rsid w:val="00F13E26"/>
    <w:rsid w:val="00F14E67"/>
    <w:rsid w:val="00F15064"/>
    <w:rsid w:val="00F15352"/>
    <w:rsid w:val="00F15468"/>
    <w:rsid w:val="00F15615"/>
    <w:rsid w:val="00F15722"/>
    <w:rsid w:val="00F1579F"/>
    <w:rsid w:val="00F15C71"/>
    <w:rsid w:val="00F170E6"/>
    <w:rsid w:val="00F17496"/>
    <w:rsid w:val="00F175D2"/>
    <w:rsid w:val="00F177AE"/>
    <w:rsid w:val="00F177BF"/>
    <w:rsid w:val="00F209BD"/>
    <w:rsid w:val="00F2159F"/>
    <w:rsid w:val="00F21914"/>
    <w:rsid w:val="00F222EE"/>
    <w:rsid w:val="00F22E88"/>
    <w:rsid w:val="00F23CDF"/>
    <w:rsid w:val="00F241CA"/>
    <w:rsid w:val="00F24CA8"/>
    <w:rsid w:val="00F256CA"/>
    <w:rsid w:val="00F25A42"/>
    <w:rsid w:val="00F2625C"/>
    <w:rsid w:val="00F26BB6"/>
    <w:rsid w:val="00F27C19"/>
    <w:rsid w:val="00F315A4"/>
    <w:rsid w:val="00F31AEF"/>
    <w:rsid w:val="00F31CBA"/>
    <w:rsid w:val="00F32609"/>
    <w:rsid w:val="00F3298F"/>
    <w:rsid w:val="00F32BFC"/>
    <w:rsid w:val="00F32CD6"/>
    <w:rsid w:val="00F32FC0"/>
    <w:rsid w:val="00F34B00"/>
    <w:rsid w:val="00F352B1"/>
    <w:rsid w:val="00F37834"/>
    <w:rsid w:val="00F3788C"/>
    <w:rsid w:val="00F37A0A"/>
    <w:rsid w:val="00F37BD3"/>
    <w:rsid w:val="00F408A3"/>
    <w:rsid w:val="00F40D55"/>
    <w:rsid w:val="00F41141"/>
    <w:rsid w:val="00F4129F"/>
    <w:rsid w:val="00F418A8"/>
    <w:rsid w:val="00F422A9"/>
    <w:rsid w:val="00F44AD9"/>
    <w:rsid w:val="00F44F2E"/>
    <w:rsid w:val="00F45D1B"/>
    <w:rsid w:val="00F467FB"/>
    <w:rsid w:val="00F46E66"/>
    <w:rsid w:val="00F4704E"/>
    <w:rsid w:val="00F47EBE"/>
    <w:rsid w:val="00F47F50"/>
    <w:rsid w:val="00F50956"/>
    <w:rsid w:val="00F513CB"/>
    <w:rsid w:val="00F51803"/>
    <w:rsid w:val="00F52148"/>
    <w:rsid w:val="00F52520"/>
    <w:rsid w:val="00F5269C"/>
    <w:rsid w:val="00F533A1"/>
    <w:rsid w:val="00F5341E"/>
    <w:rsid w:val="00F53FE1"/>
    <w:rsid w:val="00F54755"/>
    <w:rsid w:val="00F554E8"/>
    <w:rsid w:val="00F55A16"/>
    <w:rsid w:val="00F561E4"/>
    <w:rsid w:val="00F5668F"/>
    <w:rsid w:val="00F56748"/>
    <w:rsid w:val="00F56B7E"/>
    <w:rsid w:val="00F60BE1"/>
    <w:rsid w:val="00F60E9A"/>
    <w:rsid w:val="00F612CE"/>
    <w:rsid w:val="00F61306"/>
    <w:rsid w:val="00F6186C"/>
    <w:rsid w:val="00F61C3B"/>
    <w:rsid w:val="00F6382A"/>
    <w:rsid w:val="00F63C6A"/>
    <w:rsid w:val="00F641A7"/>
    <w:rsid w:val="00F64726"/>
    <w:rsid w:val="00F64941"/>
    <w:rsid w:val="00F64AD8"/>
    <w:rsid w:val="00F654D7"/>
    <w:rsid w:val="00F658B3"/>
    <w:rsid w:val="00F65C15"/>
    <w:rsid w:val="00F66C9A"/>
    <w:rsid w:val="00F66CBE"/>
    <w:rsid w:val="00F66E39"/>
    <w:rsid w:val="00F66EA9"/>
    <w:rsid w:val="00F670DC"/>
    <w:rsid w:val="00F67208"/>
    <w:rsid w:val="00F67565"/>
    <w:rsid w:val="00F679A5"/>
    <w:rsid w:val="00F67F87"/>
    <w:rsid w:val="00F708EE"/>
    <w:rsid w:val="00F71C84"/>
    <w:rsid w:val="00F71E10"/>
    <w:rsid w:val="00F72954"/>
    <w:rsid w:val="00F731DD"/>
    <w:rsid w:val="00F739C7"/>
    <w:rsid w:val="00F74371"/>
    <w:rsid w:val="00F7459A"/>
    <w:rsid w:val="00F74B40"/>
    <w:rsid w:val="00F753F0"/>
    <w:rsid w:val="00F76781"/>
    <w:rsid w:val="00F8060F"/>
    <w:rsid w:val="00F80826"/>
    <w:rsid w:val="00F80D63"/>
    <w:rsid w:val="00F81E4B"/>
    <w:rsid w:val="00F82076"/>
    <w:rsid w:val="00F82603"/>
    <w:rsid w:val="00F85580"/>
    <w:rsid w:val="00F85CE1"/>
    <w:rsid w:val="00F86CB5"/>
    <w:rsid w:val="00F86CEC"/>
    <w:rsid w:val="00F8782F"/>
    <w:rsid w:val="00F87C74"/>
    <w:rsid w:val="00F87D2B"/>
    <w:rsid w:val="00F905B6"/>
    <w:rsid w:val="00F9080A"/>
    <w:rsid w:val="00F90C29"/>
    <w:rsid w:val="00F90F2A"/>
    <w:rsid w:val="00F90F74"/>
    <w:rsid w:val="00F90F9D"/>
    <w:rsid w:val="00F9221A"/>
    <w:rsid w:val="00F9232F"/>
    <w:rsid w:val="00F92B9C"/>
    <w:rsid w:val="00F94DD4"/>
    <w:rsid w:val="00F95864"/>
    <w:rsid w:val="00F96134"/>
    <w:rsid w:val="00F976D9"/>
    <w:rsid w:val="00F97C3F"/>
    <w:rsid w:val="00F97D52"/>
    <w:rsid w:val="00FA0219"/>
    <w:rsid w:val="00FA0671"/>
    <w:rsid w:val="00FA0C27"/>
    <w:rsid w:val="00FA112A"/>
    <w:rsid w:val="00FA24D3"/>
    <w:rsid w:val="00FA32B2"/>
    <w:rsid w:val="00FA3464"/>
    <w:rsid w:val="00FA3BAE"/>
    <w:rsid w:val="00FA502E"/>
    <w:rsid w:val="00FA5BD3"/>
    <w:rsid w:val="00FA630E"/>
    <w:rsid w:val="00FA6A7E"/>
    <w:rsid w:val="00FA7445"/>
    <w:rsid w:val="00FA7C3D"/>
    <w:rsid w:val="00FA7F04"/>
    <w:rsid w:val="00FB00FD"/>
    <w:rsid w:val="00FB0426"/>
    <w:rsid w:val="00FB134F"/>
    <w:rsid w:val="00FB3D4A"/>
    <w:rsid w:val="00FB44A2"/>
    <w:rsid w:val="00FB4B24"/>
    <w:rsid w:val="00FB4C9A"/>
    <w:rsid w:val="00FB5887"/>
    <w:rsid w:val="00FB6250"/>
    <w:rsid w:val="00FB662C"/>
    <w:rsid w:val="00FB7096"/>
    <w:rsid w:val="00FC1055"/>
    <w:rsid w:val="00FC199E"/>
    <w:rsid w:val="00FC1CB0"/>
    <w:rsid w:val="00FC215A"/>
    <w:rsid w:val="00FC299E"/>
    <w:rsid w:val="00FC3BCA"/>
    <w:rsid w:val="00FC3DE7"/>
    <w:rsid w:val="00FC402C"/>
    <w:rsid w:val="00FC421F"/>
    <w:rsid w:val="00FC49F3"/>
    <w:rsid w:val="00FC6C74"/>
    <w:rsid w:val="00FC6F83"/>
    <w:rsid w:val="00FD018F"/>
    <w:rsid w:val="00FD025E"/>
    <w:rsid w:val="00FD09CD"/>
    <w:rsid w:val="00FD1395"/>
    <w:rsid w:val="00FD1BB4"/>
    <w:rsid w:val="00FD2074"/>
    <w:rsid w:val="00FD29BE"/>
    <w:rsid w:val="00FD2A57"/>
    <w:rsid w:val="00FD2EE9"/>
    <w:rsid w:val="00FD2F43"/>
    <w:rsid w:val="00FD31FF"/>
    <w:rsid w:val="00FD4F22"/>
    <w:rsid w:val="00FD5A7F"/>
    <w:rsid w:val="00FD5B10"/>
    <w:rsid w:val="00FD6C5E"/>
    <w:rsid w:val="00FD73F0"/>
    <w:rsid w:val="00FD7529"/>
    <w:rsid w:val="00FD76E6"/>
    <w:rsid w:val="00FD7FB7"/>
    <w:rsid w:val="00FE02CF"/>
    <w:rsid w:val="00FE0584"/>
    <w:rsid w:val="00FE1E24"/>
    <w:rsid w:val="00FE20B6"/>
    <w:rsid w:val="00FE25C3"/>
    <w:rsid w:val="00FE3276"/>
    <w:rsid w:val="00FE65B8"/>
    <w:rsid w:val="00FE737E"/>
    <w:rsid w:val="00FF0237"/>
    <w:rsid w:val="00FF0241"/>
    <w:rsid w:val="00FF034D"/>
    <w:rsid w:val="00FF05F3"/>
    <w:rsid w:val="00FF1504"/>
    <w:rsid w:val="00FF16CF"/>
    <w:rsid w:val="00FF1BC5"/>
    <w:rsid w:val="00FF1C54"/>
    <w:rsid w:val="00FF205F"/>
    <w:rsid w:val="00FF23DF"/>
    <w:rsid w:val="00FF3700"/>
    <w:rsid w:val="00FF37A2"/>
    <w:rsid w:val="00FF3960"/>
    <w:rsid w:val="00FF3BF5"/>
    <w:rsid w:val="00FF3DCE"/>
    <w:rsid w:val="00FF404E"/>
    <w:rsid w:val="00FF4054"/>
    <w:rsid w:val="00FF46CD"/>
    <w:rsid w:val="00FF4A87"/>
    <w:rsid w:val="00FF4C78"/>
    <w:rsid w:val="00FF4F7E"/>
    <w:rsid w:val="00FF505E"/>
    <w:rsid w:val="00FF55D7"/>
    <w:rsid w:val="00FF5CE9"/>
    <w:rsid w:val="00FF6987"/>
    <w:rsid w:val="00FF6D86"/>
    <w:rsid w:val="00FF7579"/>
    <w:rsid w:val="00FF7F37"/>
    <w:rsid w:val="01A89739"/>
    <w:rsid w:val="01FFB045"/>
    <w:rsid w:val="067C085C"/>
    <w:rsid w:val="089F092F"/>
    <w:rsid w:val="09E7FFBF"/>
    <w:rsid w:val="09E8594E"/>
    <w:rsid w:val="0A751B57"/>
    <w:rsid w:val="0A8E43B4"/>
    <w:rsid w:val="0C2A1415"/>
    <w:rsid w:val="0E5EC090"/>
    <w:rsid w:val="10FD8538"/>
    <w:rsid w:val="1138767F"/>
    <w:rsid w:val="15D0F65B"/>
    <w:rsid w:val="1869A420"/>
    <w:rsid w:val="18AECBAA"/>
    <w:rsid w:val="1D1AD275"/>
    <w:rsid w:val="1ED566D6"/>
    <w:rsid w:val="1F9E2D68"/>
    <w:rsid w:val="21B05002"/>
    <w:rsid w:val="22546305"/>
    <w:rsid w:val="253B2944"/>
    <w:rsid w:val="27191770"/>
    <w:rsid w:val="2B9525DE"/>
    <w:rsid w:val="2C4F9020"/>
    <w:rsid w:val="2DB8B3B6"/>
    <w:rsid w:val="2E29114F"/>
    <w:rsid w:val="34F66A0A"/>
    <w:rsid w:val="358FD499"/>
    <w:rsid w:val="35B0C64C"/>
    <w:rsid w:val="39F36947"/>
    <w:rsid w:val="39FE3E70"/>
    <w:rsid w:val="3A8DA0B2"/>
    <w:rsid w:val="3B9A0ED1"/>
    <w:rsid w:val="3D6CE460"/>
    <w:rsid w:val="406D7FF4"/>
    <w:rsid w:val="41B65F2F"/>
    <w:rsid w:val="42095055"/>
    <w:rsid w:val="42260F1F"/>
    <w:rsid w:val="43CD10D0"/>
    <w:rsid w:val="45F54428"/>
    <w:rsid w:val="46F5E9D5"/>
    <w:rsid w:val="49482367"/>
    <w:rsid w:val="4BBF6793"/>
    <w:rsid w:val="4E42B501"/>
    <w:rsid w:val="4E5100C6"/>
    <w:rsid w:val="4F00FBBA"/>
    <w:rsid w:val="4FA299ED"/>
    <w:rsid w:val="4FD3A8CA"/>
    <w:rsid w:val="52E60A03"/>
    <w:rsid w:val="5361790D"/>
    <w:rsid w:val="53AECEBD"/>
    <w:rsid w:val="53D46CDD"/>
    <w:rsid w:val="555714E1"/>
    <w:rsid w:val="574914C3"/>
    <w:rsid w:val="5A9016ED"/>
    <w:rsid w:val="5DD93E5B"/>
    <w:rsid w:val="5EB90BA1"/>
    <w:rsid w:val="5FB336CB"/>
    <w:rsid w:val="634811E4"/>
    <w:rsid w:val="63624345"/>
    <w:rsid w:val="63E0E0C5"/>
    <w:rsid w:val="64748084"/>
    <w:rsid w:val="651FA205"/>
    <w:rsid w:val="6947F1A7"/>
    <w:rsid w:val="697F7403"/>
    <w:rsid w:val="6A161437"/>
    <w:rsid w:val="6C69762C"/>
    <w:rsid w:val="6CBF024B"/>
    <w:rsid w:val="6FC07C1C"/>
    <w:rsid w:val="706768C5"/>
    <w:rsid w:val="70DD61CD"/>
    <w:rsid w:val="72445CC5"/>
    <w:rsid w:val="731D9E62"/>
    <w:rsid w:val="73F87845"/>
    <w:rsid w:val="74C226AA"/>
    <w:rsid w:val="74CA1430"/>
    <w:rsid w:val="75D3D3FF"/>
    <w:rsid w:val="765DF70B"/>
    <w:rsid w:val="7665E491"/>
    <w:rsid w:val="76CDFF29"/>
    <w:rsid w:val="79D564B8"/>
    <w:rsid w:val="79DADC87"/>
    <w:rsid w:val="7A47188B"/>
    <w:rsid w:val="7B3955B4"/>
    <w:rsid w:val="7CD35731"/>
    <w:rsid w:val="7EF0A000"/>
    <w:rsid w:val="7FE7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80905A"/>
  <w14:defaultImageDpi w14:val="96"/>
  <w15:chartTrackingRefBased/>
  <w15:docId w15:val="{A58E6F7A-D57B-4676-8B2E-9BD4379A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51A0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E77F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8E77FF"/>
    <w:rPr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8E77F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8E77FF"/>
    <w:rPr>
      <w:sz w:val="24"/>
      <w:lang w:val="x-none" w:eastAsia="en-US"/>
    </w:rPr>
  </w:style>
  <w:style w:type="character" w:styleId="CommentReference">
    <w:name w:val="annotation reference"/>
    <w:rsid w:val="006A3B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3B8F"/>
    <w:rPr>
      <w:sz w:val="20"/>
    </w:rPr>
  </w:style>
  <w:style w:type="character" w:customStyle="1" w:styleId="CommentTextChar">
    <w:name w:val="Comment Text Char"/>
    <w:link w:val="CommentText"/>
    <w:rsid w:val="006A3B8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3B8F"/>
    <w:rPr>
      <w:b/>
      <w:bCs/>
    </w:rPr>
  </w:style>
  <w:style w:type="character" w:customStyle="1" w:styleId="CommentSubjectChar">
    <w:name w:val="Comment Subject Char"/>
    <w:link w:val="CommentSubject"/>
    <w:rsid w:val="006A3B8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6A3B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3B8F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rsid w:val="007A3294"/>
    <w:rPr>
      <w:color w:val="0563C1"/>
      <w:u w:val="single"/>
    </w:rPr>
  </w:style>
  <w:style w:type="character" w:customStyle="1" w:styleId="normaltextrun">
    <w:name w:val="normaltextrun"/>
    <w:basedOn w:val="DefaultParagraphFont"/>
    <w:rsid w:val="00D21521"/>
  </w:style>
  <w:style w:type="paragraph" w:styleId="ListParagraph">
    <w:name w:val="List Paragraph"/>
    <w:basedOn w:val="Normal"/>
    <w:uiPriority w:val="34"/>
    <w:qFormat/>
    <w:rsid w:val="00AD51DD"/>
    <w:pPr>
      <w:ind w:left="720"/>
      <w:contextualSpacing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c97\OneDrive%20-%20University%20of%20Cambridge\Alices%20onedrive\GBEC\Templates%202023\GBEC%20coversheet%20template%202023%20vs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62EE58D2C6B4E84FCF9D668CC57F6" ma:contentTypeVersion="10" ma:contentTypeDescription="Create a new document." ma:contentTypeScope="" ma:versionID="97efef317590cec91fb5ae85aefc7913">
  <xsd:schema xmlns:xsd="http://www.w3.org/2001/XMLSchema" xmlns:xs="http://www.w3.org/2001/XMLSchema" xmlns:p="http://schemas.microsoft.com/office/2006/metadata/properties" xmlns:ns2="51395cef-0a99-41f3-8ec3-cb9204a280d9" xmlns:ns3="2a9f2115-e771-4318-8bf4-9ba167cb0a54" targetNamespace="http://schemas.microsoft.com/office/2006/metadata/properties" ma:root="true" ma:fieldsID="baf920be0403a23aa5ecc6429dc22f2b" ns2:_="" ns3:_="">
    <xsd:import namespace="51395cef-0a99-41f3-8ec3-cb9204a280d9"/>
    <xsd:import namespace="2a9f2115-e771-4318-8bf4-9ba167cb0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95cef-0a99-41f3-8ec3-cb9204a28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f2115-e771-4318-8bf4-9ba167cb0a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cb5911f-597b-4567-8363-fa634b262c3f}" ma:internalName="TaxCatchAll" ma:showField="CatchAllData" ma:web="2a9f2115-e771-4318-8bf4-9ba167cb0a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395cef-0a99-41f3-8ec3-cb9204a280d9">
      <Terms xmlns="http://schemas.microsoft.com/office/infopath/2007/PartnerControls"/>
    </lcf76f155ced4ddcb4097134ff3c332f>
    <TaxCatchAll xmlns="2a9f2115-e771-4318-8bf4-9ba167cb0a5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70969C-F316-4CE5-8C17-7C3EC4282865}"/>
</file>

<file path=customXml/itemProps2.xml><?xml version="1.0" encoding="utf-8"?>
<ds:datastoreItem xmlns:ds="http://schemas.openxmlformats.org/officeDocument/2006/customXml" ds:itemID="{74576B79-C192-4AA2-89D1-0058C75F30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906D88-B21A-4ADE-869B-018E4EA694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11f2a42-4364-4cf7-9fc0-909bf5fe40fd"/>
    <ds:schemaRef ds:uri="5a9e9244-ac40-4ba2-8f53-8c5896460afd"/>
  </ds:schemaRefs>
</ds:datastoreItem>
</file>

<file path=customXml/itemProps4.xml><?xml version="1.0" encoding="utf-8"?>
<ds:datastoreItem xmlns:ds="http://schemas.openxmlformats.org/officeDocument/2006/customXml" ds:itemID="{55330216-FC3E-4281-9FC7-897B16122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GBEC coversheet template 2023 vs1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MISD, University of Cambridge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document submission coversheet</dc:title>
  <dc:subject/>
  <dc:creator>Jane Carter</dc:creator>
  <cp:keywords>Coversheet, University council, documents, submission of documents</cp:keywords>
  <cp:lastModifiedBy>Jane Carter</cp:lastModifiedBy>
  <cp:revision>2</cp:revision>
  <cp:lastPrinted>2019-05-03T00:49:00Z</cp:lastPrinted>
  <dcterms:created xsi:type="dcterms:W3CDTF">2025-09-16T13:30:00Z</dcterms:created>
  <dcterms:modified xsi:type="dcterms:W3CDTF">2025-09-16T13:30:00Z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0x0101000C662EE58D2C6B4E84FCF9D668CC57F6</vt:lpwstr>
  </property>
  <property fmtid="{D5CDD505-2E9C-101B-9397-08002B2CF9AE}" pid="3" name="MediaServiceImageTags">
    <vt:lpwstr/>
  </property>
</Properties>
</file>